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6CC56">
      <w:pPr>
        <w:jc w:val="right"/>
        <w:rPr>
          <w:rStyle w:val="18"/>
          <w:rFonts w:ascii="Times New Roman" w:hAnsi="Times New Roman"/>
          <w:b w:val="0"/>
        </w:rPr>
      </w:pPr>
    </w:p>
    <w:p w14:paraId="08CA9235">
      <w:pPr>
        <w:jc w:val="center"/>
        <w:rPr>
          <w:rFonts w:hint="default" w:ascii="Times New Roman" w:hAnsi="Times New Roman" w:eastAsia="Times New Roman"/>
          <w:b/>
          <w:lang w:val="it-IT"/>
        </w:rPr>
      </w:pPr>
    </w:p>
    <w:p w14:paraId="214239C5">
      <w:pPr>
        <w:jc w:val="center"/>
        <w:rPr>
          <w:rFonts w:hint="default" w:ascii="Times New Roman" w:hAnsi="Times New Roman" w:eastAsia="Times New Roman"/>
          <w:b/>
          <w:lang w:val="it-IT"/>
        </w:rPr>
      </w:pPr>
      <w:r>
        <w:rPr>
          <w:rFonts w:hint="default" w:ascii="Times New Roman" w:hAnsi="Times New Roman" w:eastAsia="Times New Roman"/>
          <w:b/>
          <w:lang w:val="it-IT"/>
        </w:rPr>
        <w:t>CALENDARIO CORSI DI RECUPERO DEL DEBITO FORMATIVO</w:t>
      </w:r>
    </w:p>
    <w:p w14:paraId="67AD07A6">
      <w:pPr>
        <w:rPr>
          <w:rFonts w:hint="default" w:ascii="Times New Roman" w:hAnsi="Times New Roman" w:eastAsia="Times New Roman"/>
          <w:b/>
          <w:lang w:val="it-IT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29"/>
        <w:gridCol w:w="2014"/>
        <w:gridCol w:w="1939"/>
        <w:gridCol w:w="1973"/>
      </w:tblGrid>
      <w:tr w14:paraId="1973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vAlign w:val="top"/>
          </w:tcPr>
          <w:p w14:paraId="7E8D3250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5CBFE5D2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ITALIANO BIENNIO ITI+ITC</w:t>
            </w:r>
          </w:p>
          <w:p w14:paraId="640CAB1E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PROF.SSA NAPOLI ROSALIA</w:t>
            </w:r>
          </w:p>
          <w:p w14:paraId="41C4C13F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52AA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4D9FFAF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1231AA86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01/07/2024</w:t>
            </w:r>
          </w:p>
          <w:p w14:paraId="53518E97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29" w:type="dxa"/>
          </w:tcPr>
          <w:p w14:paraId="2C7BA24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 xml:space="preserve">MERCOLEDI’ </w:t>
            </w:r>
          </w:p>
          <w:p w14:paraId="38A421CE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03/07/2024</w:t>
            </w:r>
          </w:p>
          <w:p w14:paraId="038562D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2014" w:type="dxa"/>
          </w:tcPr>
          <w:p w14:paraId="1FE1A2E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262D7D4E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05/07/2024</w:t>
            </w:r>
          </w:p>
          <w:p w14:paraId="3BED91A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39" w:type="dxa"/>
          </w:tcPr>
          <w:p w14:paraId="423B60F7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5E85B2E0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08/07/2024</w:t>
            </w:r>
          </w:p>
          <w:p w14:paraId="7888B16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73" w:type="dxa"/>
          </w:tcPr>
          <w:p w14:paraId="06DE1A1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MERCOLEDI’</w:t>
            </w:r>
          </w:p>
          <w:p w14:paraId="03481CD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10/07/2024</w:t>
            </w:r>
          </w:p>
          <w:p w14:paraId="6BE86BC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</w:tr>
      <w:tr w14:paraId="06BA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03D52723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286D1B5D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INGLESE BIENNIO ITI+ITC</w:t>
            </w:r>
          </w:p>
          <w:p w14:paraId="2BEFF43A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PROF.SSA SALSANO FLOREANA</w:t>
            </w:r>
          </w:p>
          <w:p w14:paraId="38AD7466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560E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6CC11C79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1974E3D9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02/07/2024</w:t>
            </w:r>
          </w:p>
          <w:p w14:paraId="5BBA6BF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29" w:type="dxa"/>
          </w:tcPr>
          <w:p w14:paraId="0C85549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36ED873B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04/07/2024</w:t>
            </w:r>
          </w:p>
          <w:p w14:paraId="1BC8E70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2014" w:type="dxa"/>
          </w:tcPr>
          <w:p w14:paraId="2418AFC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SABATO</w:t>
            </w:r>
          </w:p>
          <w:p w14:paraId="68C4EFA4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06/07/2024</w:t>
            </w:r>
          </w:p>
          <w:p w14:paraId="2D7B232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39" w:type="dxa"/>
          </w:tcPr>
          <w:p w14:paraId="24ACF14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209D5DC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09/07/2024</w:t>
            </w:r>
          </w:p>
          <w:p w14:paraId="74F08770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73" w:type="dxa"/>
          </w:tcPr>
          <w:p w14:paraId="210ED29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7210BE26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75F171E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</w:tr>
      <w:tr w14:paraId="56E3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1BE7F23F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</w:p>
          <w:p w14:paraId="32D0880E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  <w:t>MATEMATICA APPLICATA ITC</w:t>
            </w:r>
          </w:p>
          <w:p w14:paraId="03C12870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  <w:t>PROF.SSA BASILIO ANNA</w:t>
            </w:r>
          </w:p>
          <w:p w14:paraId="21FB425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220D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41A1B51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7B667A7E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01/07/2024</w:t>
            </w:r>
          </w:p>
          <w:p w14:paraId="53F9845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29" w:type="dxa"/>
          </w:tcPr>
          <w:p w14:paraId="1D4A7F8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 xml:space="preserve">MERCOLEDI’ </w:t>
            </w:r>
          </w:p>
          <w:p w14:paraId="48B7BAC5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03/07/2024</w:t>
            </w:r>
          </w:p>
          <w:p w14:paraId="0AC713C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2014" w:type="dxa"/>
          </w:tcPr>
          <w:p w14:paraId="683E885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016483C0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05/07/2024</w:t>
            </w:r>
          </w:p>
          <w:p w14:paraId="06C59555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39" w:type="dxa"/>
          </w:tcPr>
          <w:p w14:paraId="3FE197F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49E54E1F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08/07/2024</w:t>
            </w:r>
          </w:p>
          <w:p w14:paraId="7AB6A09C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73" w:type="dxa"/>
          </w:tcPr>
          <w:p w14:paraId="5F8F8E2C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MERCOLEDI’</w:t>
            </w:r>
          </w:p>
          <w:p w14:paraId="46B876C9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10/07/2024</w:t>
            </w:r>
          </w:p>
          <w:p w14:paraId="2245BE2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</w:tr>
      <w:tr w14:paraId="38B4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6D5B0F17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</w:p>
          <w:p w14:paraId="111497C3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  <w:t>MATEMATICA BIENNIO ITI</w:t>
            </w:r>
          </w:p>
          <w:p w14:paraId="70E71460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  <w:t>PROF. ROBUSTELLI GIOVANNI</w:t>
            </w:r>
          </w:p>
          <w:p w14:paraId="03BB8CCD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7475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0CA6B9B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713D768C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01/07/2024</w:t>
            </w:r>
          </w:p>
          <w:p w14:paraId="207395F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29" w:type="dxa"/>
          </w:tcPr>
          <w:p w14:paraId="6CFA3A7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 xml:space="preserve">MERCOLEDI’ </w:t>
            </w:r>
          </w:p>
          <w:p w14:paraId="1907A7E2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03/07/2024</w:t>
            </w:r>
          </w:p>
          <w:p w14:paraId="531911E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2014" w:type="dxa"/>
            <w:vAlign w:val="top"/>
          </w:tcPr>
          <w:p w14:paraId="59FACDDC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0502EBF7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05/07/2024</w:t>
            </w:r>
          </w:p>
          <w:p w14:paraId="68C2C24C">
            <w:pP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it-IT" w:eastAsia="en-US" w:bidi="ar-SA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39" w:type="dxa"/>
          </w:tcPr>
          <w:p w14:paraId="21658CD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0E07028F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08/07/2024</w:t>
            </w:r>
          </w:p>
          <w:p w14:paraId="46BCACA0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73" w:type="dxa"/>
          </w:tcPr>
          <w:p w14:paraId="3BED94F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64E7BC2A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036BBB6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</w:tr>
      <w:tr w14:paraId="65EC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0F2F667A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12B0D31E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INGLESE SECONDO BIENNIO ITI</w:t>
            </w:r>
          </w:p>
          <w:p w14:paraId="3CDA7A26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PROF.SSA PACIFICO MARIA</w:t>
            </w:r>
          </w:p>
          <w:p w14:paraId="7A31F505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42D0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2FA4EE9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MERCOLEDI’</w:t>
            </w:r>
          </w:p>
          <w:p w14:paraId="6E6132CB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03/07/2024</w:t>
            </w:r>
          </w:p>
          <w:p w14:paraId="680B14D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29" w:type="dxa"/>
          </w:tcPr>
          <w:p w14:paraId="5607AA2A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538E3A85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05/07/2024</w:t>
            </w:r>
          </w:p>
          <w:p w14:paraId="290EDAA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2014" w:type="dxa"/>
          </w:tcPr>
          <w:p w14:paraId="5D28E68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5CD6DFA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08/07/2024</w:t>
            </w:r>
          </w:p>
          <w:p w14:paraId="261A4D1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39" w:type="dxa"/>
          </w:tcPr>
          <w:p w14:paraId="23BD7C5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MERCOLEDI’</w:t>
            </w:r>
          </w:p>
          <w:p w14:paraId="59A46954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10/07/2024</w:t>
            </w:r>
          </w:p>
          <w:p w14:paraId="6CCB74E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73" w:type="dxa"/>
          </w:tcPr>
          <w:p w14:paraId="5AE09E5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5B54F515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12/07/2024</w:t>
            </w:r>
          </w:p>
          <w:p w14:paraId="54B6316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</w:tr>
      <w:tr w14:paraId="447B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657AFE82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7C6D4246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MATEMATICA SECONDO BIENNIO ITI</w:t>
            </w:r>
          </w:p>
          <w:p w14:paraId="294F7135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PROF.SSA PELLEGRINO PAOLA</w:t>
            </w:r>
          </w:p>
          <w:p w14:paraId="27320B21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2321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1E4D63AC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0CC6432F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04/07/2024</w:t>
            </w:r>
          </w:p>
          <w:p w14:paraId="27BA5F9F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29" w:type="dxa"/>
          </w:tcPr>
          <w:p w14:paraId="742AC8B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SABATO</w:t>
            </w:r>
          </w:p>
          <w:p w14:paraId="6C36E0BA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06/07/2024</w:t>
            </w:r>
          </w:p>
          <w:p w14:paraId="3E041A3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2014" w:type="dxa"/>
          </w:tcPr>
          <w:p w14:paraId="576D31A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53F58AD8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09/07/2024</w:t>
            </w:r>
          </w:p>
          <w:p w14:paraId="4E643A4A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39" w:type="dxa"/>
          </w:tcPr>
          <w:p w14:paraId="1DF00DE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1B6C534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0FD1691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73" w:type="dxa"/>
          </w:tcPr>
          <w:p w14:paraId="3B627DB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6FD61194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12/07/2024</w:t>
            </w:r>
          </w:p>
          <w:p w14:paraId="77D0409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</w:tr>
      <w:tr w14:paraId="1810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12762FCE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306E8109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CHIMICA ANALITICA E STRUMENTALE SECONDO BIENNIO ITI</w:t>
            </w:r>
          </w:p>
          <w:p w14:paraId="7168D76C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PROF.ORZA SEBASTIANO</w:t>
            </w:r>
          </w:p>
          <w:p w14:paraId="780316F2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7DF8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35D5598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0428763A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02/07/2024</w:t>
            </w:r>
          </w:p>
          <w:p w14:paraId="3DC7A51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29" w:type="dxa"/>
          </w:tcPr>
          <w:p w14:paraId="0329245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17784A29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04/07/2024</w:t>
            </w:r>
          </w:p>
          <w:p w14:paraId="7A32EDE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2014" w:type="dxa"/>
          </w:tcPr>
          <w:p w14:paraId="30B8015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SABATO</w:t>
            </w:r>
          </w:p>
          <w:p w14:paraId="1C40622E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06/07/2024</w:t>
            </w:r>
          </w:p>
          <w:p w14:paraId="53D95B9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39" w:type="dxa"/>
          </w:tcPr>
          <w:p w14:paraId="736E04F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1F0298D5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09/07/2024</w:t>
            </w:r>
          </w:p>
          <w:p w14:paraId="4FE9718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73" w:type="dxa"/>
          </w:tcPr>
          <w:p w14:paraId="15D18B33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520B4C9C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24303D27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</w:tr>
    </w:tbl>
    <w:p w14:paraId="3929E805">
      <w:pPr>
        <w:rPr>
          <w:rFonts w:ascii="Times New Roman" w:hAnsi="Times New Roman" w:eastAsia="Times New Roman"/>
          <w:b/>
        </w:rPr>
      </w:pPr>
    </w:p>
    <w:p w14:paraId="4C5EB94B">
      <w:pPr>
        <w:rPr>
          <w:rFonts w:ascii="Times New Roman" w:hAnsi="Times New Roman" w:eastAsia="Times New Roman"/>
          <w:b/>
        </w:rPr>
      </w:pPr>
    </w:p>
    <w:p w14:paraId="3C98A13D">
      <w:pPr>
        <w:rPr>
          <w:rFonts w:hint="default" w:ascii="Times New Roman" w:hAnsi="Times New Roman" w:eastAsia="Times New Roman"/>
          <w:b/>
          <w:lang w:val="it-IT"/>
        </w:rPr>
      </w:pPr>
      <w:r>
        <w:rPr>
          <w:rFonts w:hint="default" w:ascii="Times New Roman" w:hAnsi="Times New Roman" w:eastAsia="Times New Roman"/>
          <w:b w:val="0"/>
          <w:bCs/>
          <w:lang w:val="it-IT"/>
        </w:rPr>
        <w:t>*</w:t>
      </w:r>
      <w:r>
        <w:rPr>
          <w:rFonts w:hint="default" w:ascii="Times New Roman" w:hAnsi="Times New Roman" w:eastAsia="Times New Roman"/>
          <w:b/>
          <w:bCs w:val="0"/>
          <w:lang w:val="it-IT"/>
        </w:rPr>
        <w:t>il calendario potrebbe subire delle variazioni a seconda del numero dei partecipanti ai vari corsi.</w:t>
      </w:r>
    </w:p>
    <w:p w14:paraId="146683B9">
      <w:pPr>
        <w:rPr>
          <w:rFonts w:ascii="Times New Roman" w:hAnsi="Times New Roman" w:eastAsia="Times New Roman"/>
          <w:b/>
        </w:rPr>
      </w:pPr>
    </w:p>
    <w:p w14:paraId="69A4BBA6">
      <w:pPr>
        <w:rPr>
          <w:rFonts w:ascii="Times New Roman" w:hAnsi="Times New Roman" w:eastAsia="Times New Roman"/>
          <w:b/>
        </w:rPr>
      </w:pPr>
    </w:p>
    <w:p w14:paraId="29B7005C">
      <w:pPr>
        <w:rPr>
          <w:rFonts w:ascii="Times New Roman" w:hAnsi="Times New Roman" w:eastAsia="Times New Roman"/>
          <w:b/>
        </w:rPr>
      </w:pPr>
    </w:p>
    <w:p w14:paraId="4360161E">
      <w:pPr>
        <w:rPr>
          <w:rFonts w:ascii="Times New Roman" w:hAnsi="Times New Roman" w:eastAsia="Times New Roman"/>
          <w:b/>
        </w:rPr>
      </w:pPr>
    </w:p>
    <w:p w14:paraId="41BCFEC9">
      <w:pPr>
        <w:rPr>
          <w:rFonts w:ascii="Times New Roman" w:hAnsi="Times New Roman" w:eastAsia="Times New Roman"/>
          <w:b/>
        </w:rPr>
      </w:pPr>
    </w:p>
    <w:p w14:paraId="7F55A8AE">
      <w:pPr>
        <w:rPr>
          <w:rFonts w:ascii="Times New Roman" w:hAnsi="Times New Roman" w:eastAsia="Times New Roman"/>
          <w:b/>
        </w:rPr>
      </w:pPr>
    </w:p>
    <w:p w14:paraId="536C8EA2">
      <w:pPr>
        <w:rPr>
          <w:rFonts w:ascii="Times New Roman" w:hAnsi="Times New Roman" w:eastAsia="Times New Roman"/>
          <w:b/>
        </w:rPr>
      </w:pPr>
    </w:p>
    <w:p w14:paraId="150A6CB8">
      <w:pPr>
        <w:rPr>
          <w:rFonts w:ascii="Times New Roman" w:hAnsi="Times New Roman" w:eastAsia="Times New Roman"/>
          <w:b/>
        </w:rPr>
      </w:pPr>
    </w:p>
    <w:p w14:paraId="422E05BD">
      <w:pPr>
        <w:rPr>
          <w:rFonts w:ascii="Times New Roman" w:hAnsi="Times New Roman" w:eastAsia="Times New Roman"/>
          <w:b/>
        </w:rPr>
      </w:pPr>
    </w:p>
    <w:p w14:paraId="42727206">
      <w:pPr>
        <w:rPr>
          <w:rFonts w:ascii="Times New Roman" w:hAnsi="Times New Roman" w:eastAsia="Times New Roman"/>
          <w:b/>
        </w:rPr>
      </w:pPr>
    </w:p>
    <w:p w14:paraId="55C46D6B">
      <w:pPr>
        <w:rPr>
          <w:rFonts w:ascii="Times New Roman" w:hAnsi="Times New Roman" w:eastAsia="Times New Roman"/>
          <w:b/>
        </w:rPr>
      </w:pPr>
    </w:p>
    <w:p w14:paraId="6BDF1489">
      <w:pPr>
        <w:rPr>
          <w:rFonts w:ascii="Times New Roman" w:hAnsi="Times New Roman" w:eastAsia="Times New Roman"/>
          <w:b/>
        </w:rPr>
      </w:pPr>
    </w:p>
    <w:p w14:paraId="3F522CD8">
      <w:pPr>
        <w:rPr>
          <w:rFonts w:ascii="Times New Roman" w:hAnsi="Times New Roman" w:eastAsia="Times New Roman"/>
          <w:b/>
        </w:rPr>
      </w:pPr>
    </w:p>
    <w:p w14:paraId="65E3B4E8">
      <w:pPr>
        <w:rPr>
          <w:rFonts w:ascii="Times New Roman" w:hAnsi="Times New Roman" w:eastAsia="Times New Roman"/>
          <w:b/>
        </w:rPr>
      </w:pPr>
    </w:p>
    <w:p w14:paraId="57200CE2">
      <w:pPr>
        <w:rPr>
          <w:rFonts w:ascii="Times New Roman" w:hAnsi="Times New Roman" w:eastAsia="Times New Roman"/>
          <w:b/>
        </w:rPr>
      </w:pPr>
    </w:p>
    <w:p w14:paraId="73696767">
      <w:pPr>
        <w:rPr>
          <w:rFonts w:ascii="Times New Roman" w:hAnsi="Times New Roman" w:eastAsia="Times New Roman"/>
          <w:b/>
        </w:rPr>
      </w:pPr>
    </w:p>
    <w:p w14:paraId="755550C8">
      <w:pPr>
        <w:rPr>
          <w:rFonts w:ascii="Times New Roman" w:hAnsi="Times New Roman" w:eastAsia="Times New Roman"/>
          <w:b/>
        </w:rPr>
      </w:pPr>
    </w:p>
    <w:p w14:paraId="753EC844">
      <w:pPr>
        <w:rPr>
          <w:rFonts w:ascii="Times New Roman" w:hAnsi="Times New Roman" w:eastAsia="Times New Roman"/>
          <w:b/>
        </w:rPr>
      </w:pPr>
    </w:p>
    <w:p w14:paraId="30332344">
      <w:pPr>
        <w:rPr>
          <w:rFonts w:ascii="Times New Roman" w:hAnsi="Times New Roman" w:eastAsia="Times New Roman"/>
          <w:b/>
        </w:rPr>
      </w:pPr>
    </w:p>
    <w:p w14:paraId="1483BCF7">
      <w:pPr>
        <w:rPr>
          <w:rFonts w:ascii="Times New Roman" w:hAnsi="Times New Roman" w:eastAsia="Times New Roman"/>
          <w:b/>
        </w:rPr>
      </w:pPr>
    </w:p>
    <w:p w14:paraId="7596358F">
      <w:pPr>
        <w:ind w:left="3657" w:firstLine="663"/>
        <w:jc w:val="center"/>
        <w:rPr>
          <w:b/>
          <w:bCs/>
        </w:rPr>
      </w:pPr>
      <w:r>
        <w:rPr>
          <w:b/>
          <w:bCs/>
        </w:rPr>
        <w:t xml:space="preserve">                            Il Dirigente Scolastico</w:t>
      </w:r>
    </w:p>
    <w:p w14:paraId="1E919C7F">
      <w:pPr>
        <w:ind w:left="4377" w:firstLine="663"/>
        <w:jc w:val="center"/>
        <w:rPr>
          <w:b/>
          <w:bCs/>
        </w:rPr>
      </w:pPr>
      <w:r>
        <w:rPr>
          <w:b/>
          <w:bCs/>
        </w:rPr>
        <w:t xml:space="preserve">              Prof. Antonio Di Riso</w:t>
      </w:r>
    </w:p>
    <w:p w14:paraId="532D7D31">
      <w:pPr>
        <w:ind w:lef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documento informatico firmato digitalmente</w:t>
      </w:r>
    </w:p>
    <w:p w14:paraId="13289E77">
      <w:pPr>
        <w:ind w:left="5817"/>
        <w:jc w:val="center"/>
        <w:rPr>
          <w:sz w:val="16"/>
          <w:szCs w:val="16"/>
        </w:rPr>
      </w:pPr>
      <w:r>
        <w:rPr>
          <w:sz w:val="16"/>
          <w:szCs w:val="16"/>
        </w:rPr>
        <w:t>ai sensi del d.lgs. 82/2005 s.m.i. e norme collegate,</w:t>
      </w:r>
    </w:p>
    <w:p w14:paraId="1853F0A8">
      <w:pPr>
        <w:ind w:lef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sostituisce il documento cartaceo e la firma autografa.</w:t>
      </w:r>
    </w:p>
    <w:p w14:paraId="67442410">
      <w:pPr>
        <w:ind w:left="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72DF4FCC">
      <w:pPr>
        <w:rPr>
          <w:rFonts w:ascii="Times New Roman" w:hAnsi="Times New Roman" w:eastAsia="Times New Roman"/>
          <w:b/>
        </w:rPr>
      </w:pPr>
    </w:p>
    <w:p w14:paraId="71FBB753">
      <w:pPr>
        <w:rPr>
          <w:rFonts w:ascii="Times New Roman" w:hAnsi="Times New Roman" w:eastAsia="Times New Roman"/>
          <w:b/>
        </w:rPr>
      </w:pPr>
    </w:p>
    <w:p w14:paraId="41965E47"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1ADE8C2"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                                     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9"/>
      <w:pgMar w:top="1418" w:right="1134" w:bottom="1134" w:left="1134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BA7FB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-2.25pt;margin-top:754.1pt;height:4.1pt;width:600.75pt;mso-position-horizontal-relative:page;mso-position-vertical-relative:page;z-index:251661312;mso-width-relative:page;mso-height-relative:page;" coordorigin="19431000,18690336" coordsize="6858000,118872" o:gfxdata="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+weJh2wAAAA0BAAAPAAAAAAAAAAEAIAAAACIAAABk&#10;cnMvZG93bnJldi54bWxQSwECFAAUAAAACACHTuJA6QFSjOcCAACuCgAADgAAAAAAAAABACAAAAAq&#10;AQAAZHJzL2Uyb0RvYy54bWxQSwUGAAAAAAYABgBZAQAAgwYAAAAA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pqcRNLwAAADb&#10;AAAADwAAAGRycy9kb3ducmV2LnhtbEWPO4/CMBCE+5PuP1h7Et3hhIJHwKS4B4KSl2iXeEkC8TqK&#10;TSD/HiMhUY5m5hvNLL2bSrTUuNKygrgfgSDOrC45V7Db/n+PQTiPrLGyTAo6cpDOPz9mmGh74zW1&#10;G5+LAGGXoILC+zqR0mUFGXR9WxMH72Qbgz7IJpe6wVuAm0oOomgoDZYcFgqs6aeg7LK5GgW/i313&#10;OO7xul3Ff8PRZDlejc6ZUr2vOJqC8HT37/CrvdQKBjE8v4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nETS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QwfChbwAAADb&#10;AAAADwAAAGRycy9kb3ducmV2LnhtbEWPwWrDMBBE74H+g9hAb4kUH0JxIpsktBCaQmnSD1isrWVi&#10;rYykxu7fV4FCj8PMm2G29eR6caMQO88aVksFgrjxpuNWw+flZfEEIiZkg71n0vBDEerqYbbF0viR&#10;P+h2Tq3IJRxL1GBTGkopY2PJYVz6gTh7Xz44TFmGVpqAYy53vSyUWkuHHecFiwMdLDXX87fTULxf&#10;jvtTOryuJ2NHFZ7V225/1fpxvlIbEImm9B/+o48mcwXcv+QfI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HwoW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QKygWbwAAADb&#10;AAAADwAAAGRycy9kb3ducmV2LnhtbEWPS6vCMBSE94L/IRzBnSZWuEg1uhBEuYIXHwvdHZpjW21O&#10;SpPr498bQXA5zMw3zGT2sJW4UeNLxxoGfQWCOHOm5FzDYb/ojUD4gGywckwanuRhNm23Jpgad+ct&#10;3XYhFxHCPkUNRQh1KqXPCrLo+64mjt7ZNRZDlE0uTYP3CLeVTJT6kRZLjgsF1jQvKLvu/q2G1fG0&#10;zS6bP7Xks/1Nhhu19njVutsZqDGIQI/wDX/aK6MhGcL7S/wBcv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soFm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  <w:p w14:paraId="2F580806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Via Roma n. 151 -84087 SARNO (SA) - Tel. 081/943214 Fax 081/5137401</w:t>
    </w:r>
  </w:p>
  <w:p w14:paraId="5F389EBA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e mail: sais052008@istruzione.it - sais052008@pec.istruzione.it - C.F. 98000100655</w:t>
    </w:r>
  </w:p>
  <w:p w14:paraId="1A2E2987">
    <w:pPr>
      <w:pStyle w:val="13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48497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0.75pt;margin-top:776.6pt;height:4.1pt;width:600.75pt;mso-position-horizontal-relative:page;mso-position-vertical-relative:page;z-index:251659264;mso-width-relative:page;mso-height-relative:page;" coordorigin="19431000,18690336" coordsize="6858000,118872" o:gfxdata="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Kn7cL9kAAAAMAQAADwAAAAAAAAABACAAAAAiAAAA&#10;ZHJzL2Rvd25yZXYueG1sUEsBAhQAFAAAAAgAh07iQH5x6ULqAgAAqgoAAA4AAAAAAAAAAQAgAAAA&#10;KAEAAGRycy9lMm9Eb2MueG1sUEsFBgAAAAAGAAYAWQEAAIQGAAAAAA=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//ecjbwAAADa&#10;AAAADwAAAGRycy9kb3ducmV2LnhtbEWPO4/CMBCEeyT+g7VI14ETCuACJgWPE5TAIdolXpJAvI5i&#10;88i/xyedRDmamW80s/RlKvGgxpWWFcSDCARxZnXJuYLfw7o/AeE8ssbKMiloyUE673ZmmGj75B09&#10;9j4XAcIuQQWF93UipcsKMugGtiYO3sU2Bn2QTS51g88AN5UcRtFIGiw5LBRY06Kg7La/GwXLn2N7&#10;Oh/xftjGq9H4ezPZjq+ZUl+9OJqC8PTyn/B/e6MVDOHvSrgB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3nI28AAAA&#10;2g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JfUKI7sAAADa&#10;AAAADwAAAGRycy9kb3ducmV2LnhtbEWP3WoCMRSE7wu+QzgF72qiiJStUapYECsUfx7gsDndLG5O&#10;liR117dvBMHLYWa+YebL3jXiSiHWnjWMRwoEcelNzZWG8+nr7R1ETMgGG8+k4UYRlovByxwL4zs+&#10;0PWYKpEhHAvUYFNqCyljaclhHPmWOHu/PjhMWYZKmoBdhrtGTpSaSYc15wWLLa0tlZfjn9Mw+Tlt&#10;V99pvZv1xnYqbNT+c3XRevg6Vh8gEvXpGX60t0bDFO5X8g2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UKI7sAAADa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pKqHzb0AAADa&#10;AAAADwAAAGRycy9kb3ducmV2LnhtbEWPzYvCMBTE74L/Q3iCN02s7CLV6EEQywoufhz09miebbV5&#10;KU3Wj/9+s7DgcZiZ3zCzxdPW4k6trxxrGA0VCOLcmYoLDcfDajAB4QOywdoxaXiRh8W825lhatyD&#10;d3Tfh0JECPsUNZQhNKmUPi/Joh+6hjh6F9daDFG2hTQtPiLc1jJR6lNarDgulNjQsqT8tv+xGrLT&#10;eZdft99qzRf7lYy3auPxpnW/N1JTEIGe4R3+b2dGwwf8XYk3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qofN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  <w:p w14:paraId="5D6F931C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Via Roma n. 151 -84087 SARNO (SA) - Tel. 081/943214 Fax 081/5137401</w:t>
    </w:r>
  </w:p>
  <w:p w14:paraId="1C6B7590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e mail: sais052008@istruzione.it - sais052008@pec.istruzione.it - C.F. 98000100655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1A10F">
    <w:pPr>
      <w:pStyle w:val="14"/>
      <w:jc w:val="center"/>
      <w:rPr>
        <w:lang w:val="it-IT"/>
      </w:rPr>
    </w:pPr>
    <w:r>
      <w:rPr>
        <w:b/>
        <w:bCs/>
        <w:lang w:val="it-IT" w:eastAsia="it-IT"/>
      </w:rPr>
      <w:t>ISTITUTO DI ISTRUZIONE SUPERIORE "E. FERMI" (SAIS052008)</w:t>
    </w:r>
  </w:p>
  <w:p w14:paraId="5EBC9B15">
    <w:pPr>
      <w:pStyle w:val="14"/>
    </w:pPr>
    <w:r>
      <w:rPr>
        <w:lang w:val="it-IT"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-2.25pt;margin-top:59.65pt;height:4.1pt;width:600.75pt;mso-position-horizontal-relative:page;mso-position-vertical-relative:page;z-index:251660288;mso-width-relative:page;mso-height-relative:page;" coordorigin="19431000,18690336" coordsize="6858000,118872" o:gfxdata="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AnO9rjbAAAACwEAAA8AAAAAAAAAAQAgAAAAIgAA&#10;AGRycy9kb3ducmV2LnhtbFBLAQIUABQAAAAIAIdO4kBcquyT6QIAAK4KAAAOAAAAAAAAAAEAIAAA&#10;ACoBAABkcnMvZTJvRG9jLnhtbFBLBQYAAAAABgAGAFkBAACFBgAAAAA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mBlF/roAAADb&#10;AAAADwAAAGRycy9kb3ducmV2LnhtbEVPuY7CMBDtV9p/sGYlusUJBUfApNgDQckl2iEekkA8jmIT&#10;yN9jJCS6eXrnzNK7qURLjSstK4j7EQjizOqScwW77f/3GITzyBory6SgIwfp/PNjhom2N15Tu/G5&#10;CCHsElRQeF8nUrqsIIOub2viwJ1sY9AH2ORSN3gL4aaSgygaSoMlh4YCa/opKLtsrkbB72LfHY57&#10;vG5X8d9wNFmOV6NzplTvK46mIDzd/Vv8ci91mD+A5y/h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GUX+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4ieto7oAAADb&#10;AAAADwAAAGRycy9kb3ducmV2LnhtbEVP22oCMRB9L/gPYQq+1UQFKVujVLEgVihePmDYTDeLm8mS&#10;pO76940g+DaHc535sneNuFKItWcN45ECQVx6U3Ol4Xz6ensHEROywcYzabhRhOVi8DLHwviOD3Q9&#10;pkrkEI4FarAptYWUsbTkMI58S5y5Xx8cpgxDJU3ALoe7Rk6UmkmHNecGiy2tLZWX45/TMPk5bVff&#10;ab2b9cZ2KmzU/nN10Xr4OlYfIBL16Sl+uLcmz5/C/Zd8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J62j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ASnykLsAAADb&#10;AAAADwAAAGRycy9kb3ducmV2LnhtbEVPS4vCMBC+C/6HMII3TazLItXoQRDLCi4+DnobmrGtNpPS&#10;ZH38+83Cgrf5+J4zWzxtLe7U+sqxhtFQgSDOnam40HA8rAYTED4gG6wdk4YXeVjMu50ZpsY9eEf3&#10;fShEDGGfooYyhCaV0uclWfRD1xBH7uJaiyHCtpCmxUcMt7VMlPqUFiuODSU2tCwpv+1/rIbsdN7l&#10;1+23WvPFfiXjrdp4vGnd743UFESgZ3iL/92ZifM/4O+XeIC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nykL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928F">
    <w:pPr>
      <w:ind w:right="-894"/>
      <w:rPr>
        <w:lang w:eastAsia="it-IT"/>
      </w:rPr>
    </w:pPr>
    <w:r>
      <w:rPr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-203200</wp:posOffset>
          </wp:positionV>
          <wp:extent cx="819150" cy="742950"/>
          <wp:effectExtent l="0" t="0" r="0" b="0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-226060</wp:posOffset>
          </wp:positionV>
          <wp:extent cx="2752090" cy="600075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>
                    <a:fillRect/>
                  </a:stretch>
                </pic:blipFill>
                <pic:spPr>
                  <a:xfrm>
                    <a:off x="0" y="0"/>
                    <a:ext cx="2752407" cy="600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2226310</wp:posOffset>
          </wp:positionH>
          <wp:positionV relativeFrom="paragraph">
            <wp:posOffset>-203200</wp:posOffset>
          </wp:positionV>
          <wp:extent cx="2071370" cy="638175"/>
          <wp:effectExtent l="0" t="0" r="5080" b="9525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>
                    <a:fillRect/>
                  </a:stretch>
                </pic:blipFill>
                <pic:spPr>
                  <a:xfrm>
                    <a:off x="0" y="0"/>
                    <a:ext cx="2071370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4340225</wp:posOffset>
          </wp:positionH>
          <wp:positionV relativeFrom="paragraph">
            <wp:posOffset>-210820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>
                    <a:fillRect/>
                  </a:stretch>
                </pic:blipFill>
                <pic:spPr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/>
        <w:sz w:val="20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-209550</wp:posOffset>
          </wp:positionV>
          <wp:extent cx="1307465" cy="666750"/>
          <wp:effectExtent l="0" t="0" r="7620" b="0"/>
          <wp:wrapNone/>
          <wp:docPr id="5010138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13824" name="Immagine 1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224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672C06">
    <w:pPr>
      <w:ind w:left="7200" w:right="-894"/>
      <w:rPr>
        <w:lang w:eastAsia="it-IT"/>
      </w:rPr>
    </w:pPr>
  </w:p>
  <w:p w14:paraId="32BB2C6C">
    <w:pPr>
      <w:tabs>
        <w:tab w:val="left" w:pos="8380"/>
      </w:tabs>
      <w:ind w:right="-894"/>
      <w:rPr>
        <w:lang w:eastAsia="it-IT"/>
      </w:rPr>
    </w:pPr>
    <w:r>
      <w:rPr>
        <w:lang w:eastAsia="it-IT"/>
      </w:rPr>
      <w:tab/>
    </w:r>
  </w:p>
  <w:p w14:paraId="51A3EC92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>
      <w:rPr>
        <w:rFonts w:ascii="Times New Roman" w:hAnsi="Times New Roman"/>
        <w:b/>
        <w:bCs/>
        <w:sz w:val="20"/>
        <w:szCs w:val="20"/>
        <w:lang w:eastAsia="it-IT"/>
      </w:rPr>
      <w:t>ISTITUTO DI ISTRUZIONE SUPERIORE "E. FERMI" (SAIS052008)</w:t>
    </w:r>
  </w:p>
  <w:p w14:paraId="18B785DE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 xml:space="preserve">Istituto Tecnico Industriale "E. Fermi" </w:t>
    </w:r>
  </w:p>
  <w:p w14:paraId="053670A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 xml:space="preserve">Istituto Tecnico Commerciale "G. Dorso" </w:t>
    </w:r>
  </w:p>
  <w:p w14:paraId="41B3FE8C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1557020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top:122.6pt;height:4.1pt;width:600.75pt;mso-position-horizontal:center;mso-position-horizontal-relative:margin;mso-position-vertical-relative:page;z-index:251662336;mso-width-relative:page;mso-height-relative:page;" coordorigin="19431000,18690336" coordsize="6858000,118872" o:gfxdata="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e6w6F9kAAAAJAQAADwAAAAAAAAABACAA&#10;AAAiAAAAZHJzL2Rvd25yZXYueG1sUEsBAhQAFAAAAAgAh07iQHWm/9DwAgAArgoAAA4AAAAAAAAA&#10;AQAgAAAAKAEAAGRycy9lMm9Eb2MueG1sUEsFBgAAAAAGAAYAWQEAAIoGAAAAAA=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WNEdMrsAAADb&#10;AAAADwAAAGRycy9kb3ducmV2LnhtbEWPu67CMBBEeyT+wVokOnBCwSNgKHgJSuAi2iVekkC8jmLz&#10;+nuMhHTL0cyc0UxmL1OKB9WusKwg7kYgiFOrC84U/B1WnSEI55E1lpZJwZsczKbNxgQTbZ+8o8fe&#10;ZyJA2CWoIPe+SqR0aU4GXddWxMG72NqgD7LOpK7xGeCmlL0o6kuDBYeFHCua55Te9nejYLE+vk/n&#10;I94P23jZH4w2w+3gmirVbsXRGISnl/8P/9obraA3gu+X8APk9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EdMr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WUBvtLkAAADb&#10;AAAADwAAAGRycy9kb3ducmV2LnhtbEVP3WrCMBS+H/gO4QjezUQHMqpRVBzINhhWH+DQHJtic1KS&#10;aOvbLxeDXX58/6vN4FrxoBAbzxpmUwWCuPKm4VrD5fzx+g4iJmSDrWfS8KQIm/XoZYWF8T2f6FGm&#10;WuQQjgVqsCl1hZSxsuQwTn1HnLmrDw5ThqGWJmCfw10r50otpMOGc4PFjvaWqlt5dxrmP+fj7ivt&#10;PxeDsb0KB/W93d20noxnagki0ZD+xX/uo9HwltfnL/kHy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Ab7S5AAAA2w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WusNaLwAAADb&#10;AAAADwAAAGRycy9kb3ducmV2LnhtbEWPS6vCMBSE9xf8D+EI7q5JFUSq0cUFURQUHwvdHZpj22tz&#10;Upr4+vdGEFwOM/MNM54+bCVu1PjSsYakq0AQZ86UnGs47Ge/QxA+IBusHJOGJ3mYTlo/Y0yNu/OW&#10;bruQiwhhn6KGIoQ6ldJnBVn0XVcTR+/sGoshyiaXpsF7hNtK9pQaSIslx4UCa/orKLvsrlbD4nja&#10;Zv/rjZrz2S57/bVaebxo3WknagQi0CN8w5/2wmjoJ/D+En+An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rDWi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E1"/>
    <w:rsid w:val="000017B7"/>
    <w:rsid w:val="00003014"/>
    <w:rsid w:val="000210D3"/>
    <w:rsid w:val="00024EFD"/>
    <w:rsid w:val="0003576D"/>
    <w:rsid w:val="00045416"/>
    <w:rsid w:val="00046565"/>
    <w:rsid w:val="000504C4"/>
    <w:rsid w:val="0005433D"/>
    <w:rsid w:val="00076255"/>
    <w:rsid w:val="00080C49"/>
    <w:rsid w:val="00083E79"/>
    <w:rsid w:val="0009308F"/>
    <w:rsid w:val="0009664A"/>
    <w:rsid w:val="000A676B"/>
    <w:rsid w:val="000B5E47"/>
    <w:rsid w:val="000C26B5"/>
    <w:rsid w:val="000D1AAD"/>
    <w:rsid w:val="000E1B4A"/>
    <w:rsid w:val="001029BF"/>
    <w:rsid w:val="00104E48"/>
    <w:rsid w:val="001176C1"/>
    <w:rsid w:val="0012108C"/>
    <w:rsid w:val="001217B2"/>
    <w:rsid w:val="00121918"/>
    <w:rsid w:val="00124822"/>
    <w:rsid w:val="00130713"/>
    <w:rsid w:val="0014454D"/>
    <w:rsid w:val="00146C9A"/>
    <w:rsid w:val="00150393"/>
    <w:rsid w:val="00156BFE"/>
    <w:rsid w:val="00170249"/>
    <w:rsid w:val="00171A08"/>
    <w:rsid w:val="00172BA7"/>
    <w:rsid w:val="001970EC"/>
    <w:rsid w:val="001B0BB0"/>
    <w:rsid w:val="001B6CC0"/>
    <w:rsid w:val="001B7F92"/>
    <w:rsid w:val="001C203A"/>
    <w:rsid w:val="001F6F64"/>
    <w:rsid w:val="0020085C"/>
    <w:rsid w:val="00204A02"/>
    <w:rsid w:val="00211D60"/>
    <w:rsid w:val="00215CFA"/>
    <w:rsid w:val="0021773B"/>
    <w:rsid w:val="002207A7"/>
    <w:rsid w:val="00223B49"/>
    <w:rsid w:val="002248DB"/>
    <w:rsid w:val="00230BBA"/>
    <w:rsid w:val="00235650"/>
    <w:rsid w:val="00236217"/>
    <w:rsid w:val="00237D19"/>
    <w:rsid w:val="002453AE"/>
    <w:rsid w:val="002579DC"/>
    <w:rsid w:val="00282493"/>
    <w:rsid w:val="002859C3"/>
    <w:rsid w:val="00296461"/>
    <w:rsid w:val="002A551B"/>
    <w:rsid w:val="002B5D4B"/>
    <w:rsid w:val="002D0A7A"/>
    <w:rsid w:val="002D3DD5"/>
    <w:rsid w:val="002D79F1"/>
    <w:rsid w:val="002E1DE3"/>
    <w:rsid w:val="002E1F45"/>
    <w:rsid w:val="002F26E1"/>
    <w:rsid w:val="002F6202"/>
    <w:rsid w:val="003045DE"/>
    <w:rsid w:val="0030493A"/>
    <w:rsid w:val="00304C78"/>
    <w:rsid w:val="0032133B"/>
    <w:rsid w:val="003267B9"/>
    <w:rsid w:val="00346E6B"/>
    <w:rsid w:val="00365C0A"/>
    <w:rsid w:val="00367EFD"/>
    <w:rsid w:val="00372B55"/>
    <w:rsid w:val="003844AA"/>
    <w:rsid w:val="00386DE6"/>
    <w:rsid w:val="003A0054"/>
    <w:rsid w:val="003B6E49"/>
    <w:rsid w:val="003C01E1"/>
    <w:rsid w:val="003C07E3"/>
    <w:rsid w:val="003F08F4"/>
    <w:rsid w:val="003F1244"/>
    <w:rsid w:val="00400FEA"/>
    <w:rsid w:val="00403D94"/>
    <w:rsid w:val="00404004"/>
    <w:rsid w:val="00417A5A"/>
    <w:rsid w:val="004200FC"/>
    <w:rsid w:val="004303AF"/>
    <w:rsid w:val="0044224A"/>
    <w:rsid w:val="00453D14"/>
    <w:rsid w:val="00471A5A"/>
    <w:rsid w:val="0047551F"/>
    <w:rsid w:val="00476A6D"/>
    <w:rsid w:val="00493FDE"/>
    <w:rsid w:val="00494326"/>
    <w:rsid w:val="00494916"/>
    <w:rsid w:val="00496E4D"/>
    <w:rsid w:val="004A0DCD"/>
    <w:rsid w:val="004A441D"/>
    <w:rsid w:val="004A5299"/>
    <w:rsid w:val="004A6703"/>
    <w:rsid w:val="004C402B"/>
    <w:rsid w:val="004C52D4"/>
    <w:rsid w:val="004C57D9"/>
    <w:rsid w:val="004D17BF"/>
    <w:rsid w:val="004D1CCD"/>
    <w:rsid w:val="004D373D"/>
    <w:rsid w:val="004E3153"/>
    <w:rsid w:val="005029BD"/>
    <w:rsid w:val="00504E8D"/>
    <w:rsid w:val="005053E2"/>
    <w:rsid w:val="00511594"/>
    <w:rsid w:val="00511D4B"/>
    <w:rsid w:val="00552588"/>
    <w:rsid w:val="005545BE"/>
    <w:rsid w:val="00563EAE"/>
    <w:rsid w:val="00564D5A"/>
    <w:rsid w:val="0056653D"/>
    <w:rsid w:val="005700B9"/>
    <w:rsid w:val="00582D6E"/>
    <w:rsid w:val="00592D95"/>
    <w:rsid w:val="005A03E6"/>
    <w:rsid w:val="005D22B1"/>
    <w:rsid w:val="005D6BA2"/>
    <w:rsid w:val="005E62A5"/>
    <w:rsid w:val="005F0F96"/>
    <w:rsid w:val="006102F4"/>
    <w:rsid w:val="0061206A"/>
    <w:rsid w:val="00613F8C"/>
    <w:rsid w:val="0062289D"/>
    <w:rsid w:val="006542A8"/>
    <w:rsid w:val="00670A53"/>
    <w:rsid w:val="00671BA4"/>
    <w:rsid w:val="00677A8C"/>
    <w:rsid w:val="00687B4F"/>
    <w:rsid w:val="00687C8D"/>
    <w:rsid w:val="00694FF8"/>
    <w:rsid w:val="006E150E"/>
    <w:rsid w:val="006E4299"/>
    <w:rsid w:val="006E71A7"/>
    <w:rsid w:val="006F0E57"/>
    <w:rsid w:val="006F12E8"/>
    <w:rsid w:val="00700B5F"/>
    <w:rsid w:val="00724603"/>
    <w:rsid w:val="007248EC"/>
    <w:rsid w:val="00726AB4"/>
    <w:rsid w:val="0073427A"/>
    <w:rsid w:val="00744D8E"/>
    <w:rsid w:val="007501B9"/>
    <w:rsid w:val="00751505"/>
    <w:rsid w:val="0075593F"/>
    <w:rsid w:val="0075746C"/>
    <w:rsid w:val="0076245A"/>
    <w:rsid w:val="007644B8"/>
    <w:rsid w:val="00772131"/>
    <w:rsid w:val="00773527"/>
    <w:rsid w:val="00786E43"/>
    <w:rsid w:val="007965B7"/>
    <w:rsid w:val="007A3B25"/>
    <w:rsid w:val="007A427B"/>
    <w:rsid w:val="007A5199"/>
    <w:rsid w:val="007A5360"/>
    <w:rsid w:val="007B1016"/>
    <w:rsid w:val="007B4EB8"/>
    <w:rsid w:val="007D7AAE"/>
    <w:rsid w:val="007E3658"/>
    <w:rsid w:val="007E4DF4"/>
    <w:rsid w:val="00802AA0"/>
    <w:rsid w:val="00820EF0"/>
    <w:rsid w:val="008352D2"/>
    <w:rsid w:val="008439EE"/>
    <w:rsid w:val="00862F88"/>
    <w:rsid w:val="008678FA"/>
    <w:rsid w:val="0087173F"/>
    <w:rsid w:val="00875853"/>
    <w:rsid w:val="00883CAA"/>
    <w:rsid w:val="00885725"/>
    <w:rsid w:val="008874E5"/>
    <w:rsid w:val="008B63C9"/>
    <w:rsid w:val="008C0F84"/>
    <w:rsid w:val="008D0C72"/>
    <w:rsid w:val="008D445F"/>
    <w:rsid w:val="008E420C"/>
    <w:rsid w:val="008F1058"/>
    <w:rsid w:val="008F14EF"/>
    <w:rsid w:val="008F1CFC"/>
    <w:rsid w:val="008F293F"/>
    <w:rsid w:val="008F4540"/>
    <w:rsid w:val="0090038A"/>
    <w:rsid w:val="00904841"/>
    <w:rsid w:val="009149FF"/>
    <w:rsid w:val="00921E39"/>
    <w:rsid w:val="00931526"/>
    <w:rsid w:val="00933DB2"/>
    <w:rsid w:val="00936B86"/>
    <w:rsid w:val="00940848"/>
    <w:rsid w:val="00940EF7"/>
    <w:rsid w:val="00951E7E"/>
    <w:rsid w:val="00955BC6"/>
    <w:rsid w:val="0095746C"/>
    <w:rsid w:val="00961830"/>
    <w:rsid w:val="009635F8"/>
    <w:rsid w:val="0097440E"/>
    <w:rsid w:val="0099056D"/>
    <w:rsid w:val="00991A76"/>
    <w:rsid w:val="009B20E5"/>
    <w:rsid w:val="009C19B6"/>
    <w:rsid w:val="009D06E9"/>
    <w:rsid w:val="009E3515"/>
    <w:rsid w:val="009F2464"/>
    <w:rsid w:val="009F4936"/>
    <w:rsid w:val="00A068E4"/>
    <w:rsid w:val="00A11E87"/>
    <w:rsid w:val="00A124FF"/>
    <w:rsid w:val="00A12538"/>
    <w:rsid w:val="00A23863"/>
    <w:rsid w:val="00A26633"/>
    <w:rsid w:val="00A33F87"/>
    <w:rsid w:val="00A569D5"/>
    <w:rsid w:val="00A72471"/>
    <w:rsid w:val="00A744EA"/>
    <w:rsid w:val="00A76D0D"/>
    <w:rsid w:val="00A97466"/>
    <w:rsid w:val="00AA3D66"/>
    <w:rsid w:val="00AB7ABE"/>
    <w:rsid w:val="00AC3F59"/>
    <w:rsid w:val="00AE00D8"/>
    <w:rsid w:val="00AE5D82"/>
    <w:rsid w:val="00B02C3D"/>
    <w:rsid w:val="00B04C3F"/>
    <w:rsid w:val="00B06540"/>
    <w:rsid w:val="00B13F73"/>
    <w:rsid w:val="00B20A1A"/>
    <w:rsid w:val="00B24730"/>
    <w:rsid w:val="00B33774"/>
    <w:rsid w:val="00B37D28"/>
    <w:rsid w:val="00B426AD"/>
    <w:rsid w:val="00B427B4"/>
    <w:rsid w:val="00B44FFA"/>
    <w:rsid w:val="00B4558E"/>
    <w:rsid w:val="00B456A4"/>
    <w:rsid w:val="00B50920"/>
    <w:rsid w:val="00B534A7"/>
    <w:rsid w:val="00B572F4"/>
    <w:rsid w:val="00B57635"/>
    <w:rsid w:val="00B65866"/>
    <w:rsid w:val="00B87694"/>
    <w:rsid w:val="00B912AB"/>
    <w:rsid w:val="00B938D3"/>
    <w:rsid w:val="00B9679C"/>
    <w:rsid w:val="00BA2CD5"/>
    <w:rsid w:val="00BA7961"/>
    <w:rsid w:val="00BB1262"/>
    <w:rsid w:val="00BB3A08"/>
    <w:rsid w:val="00BB3D88"/>
    <w:rsid w:val="00BC405C"/>
    <w:rsid w:val="00BE32A6"/>
    <w:rsid w:val="00BE5140"/>
    <w:rsid w:val="00BE6325"/>
    <w:rsid w:val="00BE6566"/>
    <w:rsid w:val="00BF08FB"/>
    <w:rsid w:val="00BF255E"/>
    <w:rsid w:val="00BF2AA0"/>
    <w:rsid w:val="00C02A0D"/>
    <w:rsid w:val="00C0489A"/>
    <w:rsid w:val="00C17F31"/>
    <w:rsid w:val="00C22BDE"/>
    <w:rsid w:val="00C273EE"/>
    <w:rsid w:val="00C32CB3"/>
    <w:rsid w:val="00C35576"/>
    <w:rsid w:val="00C41C9C"/>
    <w:rsid w:val="00C471B3"/>
    <w:rsid w:val="00C603B0"/>
    <w:rsid w:val="00C67B14"/>
    <w:rsid w:val="00C809DE"/>
    <w:rsid w:val="00C818A9"/>
    <w:rsid w:val="00C82D94"/>
    <w:rsid w:val="00CA4B64"/>
    <w:rsid w:val="00CC2BEF"/>
    <w:rsid w:val="00CD58D7"/>
    <w:rsid w:val="00CE0C82"/>
    <w:rsid w:val="00CE232C"/>
    <w:rsid w:val="00CE7413"/>
    <w:rsid w:val="00CF0411"/>
    <w:rsid w:val="00CF113B"/>
    <w:rsid w:val="00D06560"/>
    <w:rsid w:val="00D1481F"/>
    <w:rsid w:val="00D1673C"/>
    <w:rsid w:val="00D173BD"/>
    <w:rsid w:val="00D22BAF"/>
    <w:rsid w:val="00D46E99"/>
    <w:rsid w:val="00D634E7"/>
    <w:rsid w:val="00D7672C"/>
    <w:rsid w:val="00D825F1"/>
    <w:rsid w:val="00D970D5"/>
    <w:rsid w:val="00DA1289"/>
    <w:rsid w:val="00DA34A4"/>
    <w:rsid w:val="00DA6215"/>
    <w:rsid w:val="00DA7872"/>
    <w:rsid w:val="00DB02EC"/>
    <w:rsid w:val="00DD1561"/>
    <w:rsid w:val="00DE1E7A"/>
    <w:rsid w:val="00DE2030"/>
    <w:rsid w:val="00DE2B3D"/>
    <w:rsid w:val="00DF7D9B"/>
    <w:rsid w:val="00E000C3"/>
    <w:rsid w:val="00E16B1E"/>
    <w:rsid w:val="00E17C18"/>
    <w:rsid w:val="00E319AD"/>
    <w:rsid w:val="00E325C6"/>
    <w:rsid w:val="00E37CA7"/>
    <w:rsid w:val="00E46CDF"/>
    <w:rsid w:val="00E50354"/>
    <w:rsid w:val="00E51719"/>
    <w:rsid w:val="00E55BBF"/>
    <w:rsid w:val="00E621DE"/>
    <w:rsid w:val="00E64DF8"/>
    <w:rsid w:val="00E70A44"/>
    <w:rsid w:val="00E7490B"/>
    <w:rsid w:val="00E87C1C"/>
    <w:rsid w:val="00EA1DCB"/>
    <w:rsid w:val="00EC5064"/>
    <w:rsid w:val="00EC59D6"/>
    <w:rsid w:val="00ED1799"/>
    <w:rsid w:val="00ED5AD7"/>
    <w:rsid w:val="00ED66FE"/>
    <w:rsid w:val="00EF1833"/>
    <w:rsid w:val="00F103D9"/>
    <w:rsid w:val="00F17A0A"/>
    <w:rsid w:val="00F24468"/>
    <w:rsid w:val="00F30D83"/>
    <w:rsid w:val="00F31F55"/>
    <w:rsid w:val="00F3201E"/>
    <w:rsid w:val="00F326D7"/>
    <w:rsid w:val="00F46BA6"/>
    <w:rsid w:val="00F5220B"/>
    <w:rsid w:val="00F62ABF"/>
    <w:rsid w:val="00F65BB6"/>
    <w:rsid w:val="00F74044"/>
    <w:rsid w:val="00F800CF"/>
    <w:rsid w:val="00F82065"/>
    <w:rsid w:val="00FA1F77"/>
    <w:rsid w:val="00FC5758"/>
    <w:rsid w:val="00FD6137"/>
    <w:rsid w:val="00FE1DA6"/>
    <w:rsid w:val="00FE5F42"/>
    <w:rsid w:val="00FF6BDF"/>
    <w:rsid w:val="17DD6731"/>
    <w:rsid w:val="18205BA7"/>
    <w:rsid w:val="2285315B"/>
    <w:rsid w:val="335B17D0"/>
    <w:rsid w:val="39964D1D"/>
    <w:rsid w:val="47A860CA"/>
    <w:rsid w:val="4D005B8D"/>
    <w:rsid w:val="62495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val="it-IT" w:eastAsia="en-US" w:bidi="ar-SA"/>
    </w:rPr>
  </w:style>
  <w:style w:type="paragraph" w:styleId="2">
    <w:name w:val="heading 1"/>
    <w:basedOn w:val="1"/>
    <w:next w:val="1"/>
    <w:qFormat/>
    <w:uiPriority w:val="0"/>
    <w:pPr>
      <w:spacing w:after="180" w:line="268" w:lineRule="auto"/>
      <w:jc w:val="center"/>
      <w:outlineLvl w:val="0"/>
    </w:pPr>
    <w:rPr>
      <w:rFonts w:ascii="Arial" w:hAnsi="Arial" w:eastAsia="Times New Roman" w:cs="Arial"/>
      <w:b/>
      <w:kern w:val="28"/>
      <w:sz w:val="28"/>
      <w:szCs w:val="28"/>
      <w:lang w:val="en-US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68" w:lineRule="auto"/>
      <w:outlineLvl w:val="1"/>
    </w:pPr>
    <w:rPr>
      <w:rFonts w:ascii="Arial" w:hAnsi="Arial" w:eastAsia="Times New Roman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68" w:lineRule="auto"/>
      <w:outlineLvl w:val="2"/>
    </w:pPr>
    <w:rPr>
      <w:rFonts w:ascii="Arial" w:hAnsi="Arial" w:eastAsia="Times New Roman" w:cs="Arial"/>
      <w:b/>
      <w:bCs/>
      <w:color w:val="000000"/>
      <w:kern w:val="28"/>
      <w:sz w:val="26"/>
      <w:szCs w:val="26"/>
      <w:lang w:val="en-US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68" w:lineRule="auto"/>
      <w:outlineLvl w:val="3"/>
    </w:pPr>
    <w:rPr>
      <w:rFonts w:ascii="Times New Roman" w:hAnsi="Times New Roman" w:eastAsia="Times New Roman"/>
      <w:b/>
      <w:bCs/>
      <w:color w:val="000000"/>
      <w:kern w:val="28"/>
      <w:sz w:val="28"/>
      <w:szCs w:val="28"/>
      <w:lang w:val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0"/>
    <w:pPr>
      <w:spacing w:after="240"/>
    </w:pPr>
    <w:rPr>
      <w:rFonts w:ascii="Times New Roman" w:hAnsi="Times New Roman" w:eastAsia="Times New Roman"/>
      <w:lang w:val="en-US"/>
    </w:rPr>
  </w:style>
  <w:style w:type="paragraph" w:styleId="10">
    <w:name w:val="Closing"/>
    <w:basedOn w:val="1"/>
    <w:qFormat/>
    <w:uiPriority w:val="0"/>
    <w:pPr>
      <w:spacing w:after="1200"/>
    </w:pPr>
    <w:rPr>
      <w:rFonts w:ascii="Times New Roman" w:hAnsi="Times New Roman" w:eastAsia="Times New Roman"/>
      <w:lang w:val="en-US"/>
    </w:rPr>
  </w:style>
  <w:style w:type="paragraph" w:styleId="11">
    <w:name w:val="Date"/>
    <w:basedOn w:val="1"/>
    <w:next w:val="1"/>
    <w:qFormat/>
    <w:uiPriority w:val="0"/>
    <w:pPr>
      <w:spacing w:before="480" w:after="480"/>
      <w:ind w:right="567"/>
      <w:jc w:val="right"/>
    </w:pPr>
    <w:rPr>
      <w:rFonts w:ascii="Times New Roman" w:hAnsi="Times New Roman" w:eastAsia="Times New Roman"/>
      <w:lang w:val="en-US"/>
    </w:rPr>
  </w:style>
  <w:style w:type="character" w:styleId="12">
    <w:name w:val="Emphasis"/>
    <w:basedOn w:val="6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  <w:spacing w:after="180" w:line="268" w:lineRule="auto"/>
    </w:pPr>
    <w:rPr>
      <w:rFonts w:ascii="Times New Roman" w:hAnsi="Times New Roman" w:eastAsia="Times New Roman"/>
      <w:kern w:val="28"/>
      <w:sz w:val="20"/>
      <w:szCs w:val="20"/>
      <w:lang w:val="en-US"/>
    </w:rPr>
  </w:style>
  <w:style w:type="paragraph" w:styleId="14">
    <w:name w:val="header"/>
    <w:basedOn w:val="1"/>
    <w:link w:val="26"/>
    <w:qFormat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hAnsi="Times New Roman" w:eastAsia="Times New Roman"/>
      <w:kern w:val="28"/>
      <w:sz w:val="20"/>
      <w:szCs w:val="20"/>
      <w:lang w:val="en-US"/>
    </w:rPr>
  </w:style>
  <w:style w:type="character" w:styleId="15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alutation"/>
    <w:basedOn w:val="1"/>
    <w:next w:val="1"/>
    <w:qFormat/>
    <w:uiPriority w:val="0"/>
    <w:pPr>
      <w:spacing w:before="480" w:after="240"/>
    </w:pPr>
    <w:rPr>
      <w:rFonts w:ascii="Times New Roman" w:hAnsi="Times New Roman" w:eastAsia="Times New Roman"/>
      <w:lang w:val="en-US"/>
    </w:rPr>
  </w:style>
  <w:style w:type="paragraph" w:styleId="17">
    <w:name w:val="Signature"/>
    <w:basedOn w:val="1"/>
    <w:qFormat/>
    <w:uiPriority w:val="0"/>
    <w:pPr>
      <w:ind w:left="4536"/>
    </w:pPr>
    <w:rPr>
      <w:rFonts w:ascii="Times New Roman" w:hAnsi="Times New Roman" w:eastAsia="Times New Roman"/>
      <w:lang w:val="en-US"/>
    </w:rPr>
  </w:style>
  <w:style w:type="character" w:styleId="18">
    <w:name w:val="Strong"/>
    <w:basedOn w:val="6"/>
    <w:qFormat/>
    <w:uiPriority w:val="0"/>
    <w:rPr>
      <w:b/>
      <w:bCs/>
    </w:rPr>
  </w:style>
  <w:style w:type="paragraph" w:styleId="19">
    <w:name w:val="Subtitle"/>
    <w:basedOn w:val="1"/>
    <w:next w:val="1"/>
    <w:link w:val="30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0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Indirizzo"/>
    <w:qFormat/>
    <w:uiPriority w:val="0"/>
    <w:pPr>
      <w:spacing w:line="268" w:lineRule="auto"/>
      <w:jc w:val="center"/>
    </w:pPr>
    <w:rPr>
      <w:rFonts w:ascii="Arial" w:hAnsi="Arial" w:eastAsia="Times New Roman" w:cs="Arial"/>
      <w:kern w:val="28"/>
      <w:sz w:val="16"/>
      <w:szCs w:val="16"/>
      <w:lang w:val="en-US" w:eastAsia="en-US" w:bidi="en-US"/>
    </w:rPr>
  </w:style>
  <w:style w:type="paragraph" w:customStyle="1" w:styleId="22">
    <w:name w:val="cc:/Allegato"/>
    <w:basedOn w:val="1"/>
    <w:qFormat/>
    <w:uiPriority w:val="0"/>
    <w:pPr>
      <w:tabs>
        <w:tab w:val="left" w:pos="1440"/>
      </w:tabs>
      <w:spacing w:after="240"/>
      <w:ind w:left="1440" w:hanging="1440"/>
    </w:pPr>
    <w:rPr>
      <w:rFonts w:ascii="Times New Roman" w:hAnsi="Times New Roman" w:eastAsia="Times New Roman"/>
      <w:lang w:val="en-US" w:bidi="en-US"/>
    </w:rPr>
  </w:style>
  <w:style w:type="paragraph" w:customStyle="1" w:styleId="23">
    <w:name w:val="Indirizzo destinatario1"/>
    <w:basedOn w:val="1"/>
    <w:qFormat/>
    <w:uiPriority w:val="0"/>
    <w:pPr>
      <w:ind w:left="5670"/>
    </w:pPr>
    <w:rPr>
      <w:rFonts w:ascii="Times New Roman" w:hAnsi="Times New Roman" w:eastAsia="Times New Roman"/>
      <w:lang w:val="en-US" w:bidi="en-US"/>
    </w:rPr>
  </w:style>
  <w:style w:type="paragraph" w:customStyle="1" w:styleId="24">
    <w:name w:val="Posizione"/>
    <w:next w:val="22"/>
    <w:qFormat/>
    <w:uiPriority w:val="0"/>
    <w:pPr>
      <w:spacing w:before="120" w:after="960"/>
      <w:ind w:left="4536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25">
    <w:name w:val="Tabella normale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Intestazione Carattere"/>
    <w:link w:val="14"/>
    <w:qFormat/>
    <w:uiPriority w:val="99"/>
    <w:rPr>
      <w:kern w:val="28"/>
      <w:lang w:val="en-US" w:eastAsia="en-US"/>
    </w:rPr>
  </w:style>
  <w:style w:type="paragraph" w:customStyle="1" w:styleId="27">
    <w:name w:val="[Normale]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it-IT" w:eastAsia="it-IT" w:bidi="ar-SA"/>
    </w:rPr>
  </w:style>
  <w:style w:type="paragraph" w:styleId="28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customStyle="1" w:styleId="29">
    <w:name w:val="Standard"/>
    <w:qFormat/>
    <w:uiPriority w:val="0"/>
    <w:pPr>
      <w:suppressAutoHyphens/>
      <w:autoSpaceDN w:val="0"/>
      <w:textAlignment w:val="baseline"/>
    </w:pPr>
    <w:rPr>
      <w:rFonts w:ascii="Calibri" w:hAnsi="Calibri" w:eastAsia="Calibri" w:cs="Times New Roman"/>
      <w:kern w:val="3"/>
      <w:sz w:val="24"/>
      <w:szCs w:val="24"/>
      <w:lang w:val="it-IT" w:eastAsia="en-US" w:bidi="ar-SA"/>
    </w:rPr>
  </w:style>
  <w:style w:type="character" w:customStyle="1" w:styleId="30">
    <w:name w:val="Sottotitolo Carattere"/>
    <w:basedOn w:val="6"/>
    <w:link w:val="19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2A476-DE45-4433-AEB1-E855FAEF5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Company>Microsoft Corporation</Company>
  <Pages>2</Pages>
  <Words>139</Words>
  <Characters>794</Characters>
  <Lines>6</Lines>
  <Paragraphs>1</Paragraphs>
  <TotalTime>18</TotalTime>
  <ScaleCrop>false</ScaleCrop>
  <LinksUpToDate>false</LinksUpToDate>
  <CharactersWithSpaces>932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2023-09-15T07:59:00Z</dcterms:created>
  <dc:creator>Rita</dc:creator>
  <cp:lastModifiedBy>MARILENA D'AURIA</cp:lastModifiedBy>
  <cp:lastPrinted>2016-11-19T13:45:00Z</cp:lastPrinted>
  <dcterms:modified xsi:type="dcterms:W3CDTF">2024-06-26T08:26:58Z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KSOProductBuildVer">
    <vt:lpwstr>1033-12.2.0.17119</vt:lpwstr>
  </property>
  <property fmtid="{D5CDD505-2E9C-101B-9397-08002B2CF9AE}" pid="4" name="ICV">
    <vt:lpwstr>9B43E1305FF64D32892149927FE1B30C_13</vt:lpwstr>
  </property>
</Properties>
</file>