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ED14" w14:textId="77777777" w:rsidR="0040648C" w:rsidRDefault="0040648C" w:rsidP="00F67134">
      <w:pPr>
        <w:jc w:val="center"/>
        <w:rPr>
          <w:rStyle w:val="Enfasigrassetto"/>
          <w:rFonts w:ascii="Times New Roman" w:hAnsi="Times New Roman"/>
          <w:b w:val="0"/>
        </w:rPr>
      </w:pPr>
    </w:p>
    <w:p w14:paraId="69FAF18B" w14:textId="374FF581" w:rsidR="0040648C" w:rsidRPr="0040648C" w:rsidRDefault="0040648C" w:rsidP="0040648C">
      <w:pPr>
        <w:spacing w:after="160" w:line="259" w:lineRule="auto"/>
        <w:jc w:val="center"/>
        <w:rPr>
          <w:b/>
          <w:bCs/>
        </w:rPr>
      </w:pPr>
      <w:r w:rsidRPr="0040648C">
        <w:rPr>
          <w:b/>
          <w:bCs/>
        </w:rPr>
        <w:t>SCHEDA “VERIFICA INTERMEDIA PEI/PDP”</w:t>
      </w:r>
    </w:p>
    <w:p w14:paraId="450BDFA1" w14:textId="1F91F974" w:rsidR="0040648C" w:rsidRPr="0040648C" w:rsidRDefault="0040648C" w:rsidP="0040648C">
      <w:pPr>
        <w:spacing w:after="160" w:line="259" w:lineRule="auto"/>
        <w:rPr>
          <w:b/>
          <w:bCs/>
          <w:sz w:val="22"/>
          <w:szCs w:val="22"/>
          <w:lang w:bidi="it-IT"/>
        </w:rPr>
      </w:pPr>
      <w:r w:rsidRPr="0040648C">
        <w:rPr>
          <w:b/>
          <w:bCs/>
          <w:sz w:val="22"/>
          <w:szCs w:val="22"/>
          <w:lang w:bidi="it-IT"/>
        </w:rPr>
        <w:t xml:space="preserve">                                                               Anno scolastico 202</w:t>
      </w:r>
      <w:r w:rsidR="00C8583E">
        <w:rPr>
          <w:b/>
          <w:bCs/>
          <w:sz w:val="22"/>
          <w:szCs w:val="22"/>
          <w:lang w:bidi="it-IT"/>
        </w:rPr>
        <w:t>3</w:t>
      </w:r>
      <w:r w:rsidRPr="0040648C">
        <w:rPr>
          <w:b/>
          <w:bCs/>
          <w:sz w:val="22"/>
          <w:szCs w:val="22"/>
          <w:lang w:bidi="it-IT"/>
        </w:rPr>
        <w:t>/202</w:t>
      </w:r>
      <w:r w:rsidR="00C8583E">
        <w:rPr>
          <w:b/>
          <w:bCs/>
          <w:sz w:val="22"/>
          <w:szCs w:val="22"/>
          <w:lang w:bidi="it-IT"/>
        </w:rPr>
        <w:t>4</w:t>
      </w:r>
    </w:p>
    <w:p w14:paraId="738F07AA" w14:textId="7CC80465" w:rsidR="0040648C" w:rsidRPr="0040648C" w:rsidRDefault="0040648C" w:rsidP="0040648C">
      <w:pPr>
        <w:spacing w:after="160" w:line="259" w:lineRule="auto"/>
        <w:rPr>
          <w:sz w:val="22"/>
          <w:szCs w:val="22"/>
          <w:lang w:bidi="it-IT"/>
        </w:rPr>
      </w:pPr>
      <w:r w:rsidRPr="0040648C">
        <w:rPr>
          <w:sz w:val="22"/>
          <w:szCs w:val="22"/>
          <w:lang w:bidi="it-IT"/>
        </w:rPr>
        <w:t>Alunno/a:</w:t>
      </w:r>
      <w:r w:rsidR="00EA41C6">
        <w:rPr>
          <w:sz w:val="22"/>
          <w:szCs w:val="22"/>
          <w:lang w:bidi="it-IT"/>
        </w:rPr>
        <w:t xml:space="preserve"> </w:t>
      </w:r>
      <w:r w:rsidRPr="0040648C">
        <w:rPr>
          <w:sz w:val="22"/>
          <w:szCs w:val="22"/>
          <w:lang w:bidi="it-IT"/>
        </w:rPr>
        <w:t>____________________________________________________________________</w:t>
      </w:r>
    </w:p>
    <w:p w14:paraId="5125FF57" w14:textId="77777777" w:rsidR="0040648C" w:rsidRPr="0040648C" w:rsidRDefault="0040648C" w:rsidP="0040648C">
      <w:pPr>
        <w:spacing w:after="160" w:line="259" w:lineRule="auto"/>
        <w:rPr>
          <w:sz w:val="22"/>
          <w:szCs w:val="22"/>
          <w:lang w:bidi="it-IT"/>
        </w:rPr>
      </w:pPr>
    </w:p>
    <w:p w14:paraId="39C18CBD" w14:textId="5A17803A" w:rsidR="0040648C" w:rsidRPr="0040648C" w:rsidRDefault="0040648C" w:rsidP="0040648C">
      <w:pPr>
        <w:spacing w:after="160" w:line="259" w:lineRule="auto"/>
        <w:rPr>
          <w:sz w:val="22"/>
          <w:szCs w:val="22"/>
          <w:lang w:bidi="it-IT"/>
        </w:rPr>
      </w:pPr>
      <w:r w:rsidRPr="0040648C">
        <w:rPr>
          <w:sz w:val="22"/>
          <w:szCs w:val="22"/>
          <w:lang w:bidi="it-IT"/>
        </w:rPr>
        <w:t xml:space="preserve">Classe: _____  </w:t>
      </w:r>
      <w:r w:rsidR="00EA41C6">
        <w:rPr>
          <w:sz w:val="22"/>
          <w:szCs w:val="22"/>
          <w:lang w:bidi="it-IT"/>
        </w:rPr>
        <w:t xml:space="preserve"> </w:t>
      </w:r>
      <w:r w:rsidRPr="0040648C">
        <w:rPr>
          <w:sz w:val="22"/>
          <w:szCs w:val="22"/>
          <w:lang w:bidi="it-IT"/>
        </w:rPr>
        <w:t>Sezione:</w:t>
      </w:r>
      <w:r w:rsidR="00EA41C6">
        <w:rPr>
          <w:sz w:val="22"/>
          <w:szCs w:val="22"/>
          <w:lang w:bidi="it-IT"/>
        </w:rPr>
        <w:t xml:space="preserve"> </w:t>
      </w:r>
      <w:r w:rsidRPr="0040648C">
        <w:rPr>
          <w:sz w:val="22"/>
          <w:szCs w:val="22"/>
          <w:lang w:bidi="it-IT"/>
        </w:rPr>
        <w:t>_____Indirizzo di studi: _____________________________________</w:t>
      </w:r>
    </w:p>
    <w:p w14:paraId="51410A39" w14:textId="77777777" w:rsidR="0040648C" w:rsidRPr="0040648C" w:rsidRDefault="0040648C" w:rsidP="0040648C">
      <w:pPr>
        <w:spacing w:after="160" w:line="259" w:lineRule="auto"/>
        <w:rPr>
          <w:b/>
          <w:sz w:val="22"/>
          <w:szCs w:val="22"/>
        </w:rPr>
      </w:pPr>
    </w:p>
    <w:p w14:paraId="47320532" w14:textId="77777777" w:rsidR="0040648C" w:rsidRPr="0040648C" w:rsidRDefault="0040648C" w:rsidP="0040648C">
      <w:pPr>
        <w:numPr>
          <w:ilvl w:val="0"/>
          <w:numId w:val="36"/>
        </w:numPr>
        <w:suppressAutoHyphens/>
        <w:spacing w:after="160" w:line="259" w:lineRule="auto"/>
        <w:rPr>
          <w:b/>
          <w:sz w:val="22"/>
          <w:szCs w:val="22"/>
        </w:rPr>
      </w:pPr>
      <w:r w:rsidRPr="0040648C">
        <w:rPr>
          <w:b/>
          <w:sz w:val="22"/>
          <w:szCs w:val="22"/>
        </w:rPr>
        <w:t xml:space="preserve">Verifica intermedia PEI/PDP </w:t>
      </w:r>
    </w:p>
    <w:p w14:paraId="64FE3CDB" w14:textId="77777777" w:rsidR="0040648C" w:rsidRPr="0040648C" w:rsidRDefault="0040648C" w:rsidP="0040648C">
      <w:pPr>
        <w:spacing w:after="160" w:line="259" w:lineRule="auto"/>
        <w:rPr>
          <w:sz w:val="22"/>
          <w:szCs w:val="22"/>
        </w:rPr>
      </w:pPr>
      <w:r w:rsidRPr="0040648C">
        <w:rPr>
          <w:sz w:val="22"/>
          <w:szCs w:val="22"/>
        </w:rPr>
        <w:t xml:space="preserve">A seguito della Valutazione Quadrimestrale svoltasi in sede di scrutinio in data ____________si è rilevato che il </w:t>
      </w:r>
      <w:r w:rsidRPr="0040648C">
        <w:rPr>
          <w:b/>
          <w:sz w:val="22"/>
          <w:szCs w:val="22"/>
        </w:rPr>
        <w:t>PEI/PDP</w:t>
      </w:r>
      <w:r w:rsidRPr="0040648C">
        <w:rPr>
          <w:sz w:val="22"/>
          <w:szCs w:val="22"/>
        </w:rPr>
        <w:t xml:space="preserve"> è stato funzionale:</w:t>
      </w:r>
    </w:p>
    <w:p w14:paraId="08719AC4" w14:textId="77777777" w:rsidR="0040648C" w:rsidRPr="0040648C" w:rsidRDefault="0040648C" w:rsidP="0040648C">
      <w:pPr>
        <w:spacing w:after="160" w:line="259" w:lineRule="auto"/>
        <w:rPr>
          <w:sz w:val="22"/>
          <w:szCs w:val="22"/>
        </w:rPr>
      </w:pPr>
    </w:p>
    <w:p w14:paraId="094B18B0" w14:textId="77777777" w:rsidR="0040648C" w:rsidRPr="0040648C" w:rsidRDefault="0040648C" w:rsidP="0040648C">
      <w:pPr>
        <w:numPr>
          <w:ilvl w:val="0"/>
          <w:numId w:val="35"/>
        </w:numPr>
        <w:suppressAutoHyphens/>
        <w:spacing w:after="160" w:line="259" w:lineRule="auto"/>
        <w:rPr>
          <w:sz w:val="22"/>
          <w:szCs w:val="22"/>
        </w:rPr>
      </w:pPr>
      <w:r w:rsidRPr="0040648C">
        <w:rPr>
          <w:b/>
          <w:sz w:val="22"/>
          <w:szCs w:val="22"/>
        </w:rPr>
        <w:t>SI,</w:t>
      </w:r>
      <w:r w:rsidRPr="0040648C">
        <w:rPr>
          <w:sz w:val="22"/>
          <w:szCs w:val="22"/>
        </w:rPr>
        <w:t xml:space="preserve"> pertanto, si prosegue con la sua applicazione senza apportare modifiche </w:t>
      </w:r>
    </w:p>
    <w:p w14:paraId="20FED65B" w14:textId="77777777" w:rsidR="0040648C" w:rsidRPr="0040648C" w:rsidRDefault="0040648C" w:rsidP="0040648C">
      <w:pPr>
        <w:spacing w:after="160" w:line="259" w:lineRule="auto"/>
        <w:rPr>
          <w:sz w:val="22"/>
          <w:szCs w:val="22"/>
        </w:rPr>
      </w:pPr>
    </w:p>
    <w:p w14:paraId="6B72204C" w14:textId="77777777" w:rsidR="0040648C" w:rsidRPr="0040648C" w:rsidRDefault="0040648C" w:rsidP="0040648C">
      <w:pPr>
        <w:numPr>
          <w:ilvl w:val="0"/>
          <w:numId w:val="35"/>
        </w:numPr>
        <w:suppressAutoHyphens/>
        <w:spacing w:after="160" w:line="259" w:lineRule="auto"/>
        <w:rPr>
          <w:sz w:val="22"/>
          <w:szCs w:val="22"/>
        </w:rPr>
      </w:pPr>
      <w:r w:rsidRPr="0040648C">
        <w:rPr>
          <w:b/>
          <w:sz w:val="22"/>
          <w:szCs w:val="22"/>
        </w:rPr>
        <w:t>NO</w:t>
      </w:r>
      <w:r w:rsidRPr="0040648C">
        <w:rPr>
          <w:sz w:val="22"/>
          <w:szCs w:val="22"/>
        </w:rPr>
        <w:t>, pertanto, si rende necessario predisporre:</w:t>
      </w:r>
    </w:p>
    <w:p w14:paraId="144DE924" w14:textId="77777777" w:rsidR="0040648C" w:rsidRPr="0040648C" w:rsidRDefault="0040648C" w:rsidP="0040648C">
      <w:pPr>
        <w:numPr>
          <w:ilvl w:val="1"/>
          <w:numId w:val="35"/>
        </w:numPr>
        <w:suppressAutoHyphens/>
        <w:spacing w:after="160" w:line="259" w:lineRule="auto"/>
        <w:rPr>
          <w:sz w:val="22"/>
          <w:szCs w:val="22"/>
        </w:rPr>
      </w:pPr>
      <w:r w:rsidRPr="0040648C">
        <w:rPr>
          <w:sz w:val="22"/>
          <w:szCs w:val="22"/>
        </w:rPr>
        <w:t>un adeguamento degli obiettivi didattici</w:t>
      </w:r>
    </w:p>
    <w:p w14:paraId="0BF5C25A" w14:textId="77777777" w:rsidR="0040648C" w:rsidRPr="0040648C" w:rsidRDefault="0040648C" w:rsidP="0040648C">
      <w:pPr>
        <w:numPr>
          <w:ilvl w:val="1"/>
          <w:numId w:val="35"/>
        </w:numPr>
        <w:suppressAutoHyphens/>
        <w:spacing w:after="160" w:line="259" w:lineRule="auto"/>
        <w:rPr>
          <w:sz w:val="22"/>
          <w:szCs w:val="22"/>
        </w:rPr>
      </w:pPr>
      <w:r w:rsidRPr="0040648C">
        <w:rPr>
          <w:sz w:val="22"/>
          <w:szCs w:val="22"/>
        </w:rPr>
        <w:t>un adeguamento degli interventi metodologici, delle misure dispensative e compensative</w:t>
      </w:r>
    </w:p>
    <w:p w14:paraId="6E2DB9FA" w14:textId="77777777" w:rsidR="0040648C" w:rsidRPr="0040648C" w:rsidRDefault="0040648C" w:rsidP="0040648C">
      <w:pPr>
        <w:numPr>
          <w:ilvl w:val="1"/>
          <w:numId w:val="35"/>
        </w:numPr>
        <w:suppressAutoHyphens/>
        <w:spacing w:after="160" w:line="259" w:lineRule="auto"/>
        <w:rPr>
          <w:sz w:val="22"/>
          <w:szCs w:val="22"/>
        </w:rPr>
      </w:pPr>
      <w:r w:rsidRPr="0040648C">
        <w:rPr>
          <w:sz w:val="22"/>
          <w:szCs w:val="22"/>
        </w:rPr>
        <w:t>altro (specificare) __________________________________________________________</w:t>
      </w:r>
    </w:p>
    <w:p w14:paraId="6B44B05E" w14:textId="77777777" w:rsidR="0040648C" w:rsidRPr="0040648C" w:rsidRDefault="0040648C" w:rsidP="0040648C">
      <w:pPr>
        <w:spacing w:after="160" w:line="259" w:lineRule="auto"/>
        <w:rPr>
          <w:sz w:val="22"/>
          <w:szCs w:val="22"/>
        </w:rPr>
      </w:pPr>
      <w:r w:rsidRPr="0040648C">
        <w:rPr>
          <w:sz w:val="22"/>
          <w:szCs w:val="22"/>
        </w:rPr>
        <w:t>previa condivisione con la famiglia.</w:t>
      </w:r>
    </w:p>
    <w:p w14:paraId="452EEC6D" w14:textId="77777777" w:rsidR="0040648C" w:rsidRPr="0040648C" w:rsidRDefault="0040648C" w:rsidP="0040648C">
      <w:pPr>
        <w:spacing w:after="160" w:line="259" w:lineRule="auto"/>
        <w:rPr>
          <w:b/>
          <w:sz w:val="22"/>
          <w:szCs w:val="22"/>
          <w:lang w:bidi="it-IT"/>
        </w:rPr>
      </w:pPr>
      <w:r w:rsidRPr="0040648C">
        <w:rPr>
          <w:b/>
          <w:sz w:val="22"/>
          <w:szCs w:val="22"/>
          <w:lang w:bidi="it-IT"/>
        </w:rPr>
        <w:t>Difficoltà riscontrate:</w:t>
      </w:r>
    </w:p>
    <w:p w14:paraId="3430E931" w14:textId="77777777" w:rsidR="0040648C" w:rsidRPr="0040648C" w:rsidRDefault="0040648C" w:rsidP="0040648C">
      <w:pPr>
        <w:spacing w:after="160" w:line="259" w:lineRule="auto"/>
        <w:rPr>
          <w:b/>
          <w:sz w:val="22"/>
          <w:szCs w:val="22"/>
          <w:lang w:bidi="it-IT"/>
        </w:rPr>
      </w:pPr>
      <w:r w:rsidRPr="0040648C">
        <w:rPr>
          <w:b/>
          <w:sz w:val="22"/>
          <w:szCs w:val="22"/>
          <w:lang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EBD3D" w14:textId="3F0169CF" w:rsidR="0040648C" w:rsidRPr="00EA41C6" w:rsidRDefault="0040648C" w:rsidP="0040648C">
      <w:pPr>
        <w:spacing w:after="160" w:line="259" w:lineRule="auto"/>
        <w:rPr>
          <w:b/>
          <w:sz w:val="22"/>
          <w:szCs w:val="22"/>
        </w:rPr>
      </w:pPr>
      <w:r w:rsidRPr="00EA41C6">
        <w:rPr>
          <w:b/>
          <w:sz w:val="22"/>
          <w:szCs w:val="22"/>
        </w:rPr>
        <w:t xml:space="preserve">Pertanto, essendo il PEI/PDP non adeguato all’alunno/a si procederà alla convocazione di un incontro operativo per una sua rimodulazione. </w:t>
      </w:r>
    </w:p>
    <w:p w14:paraId="5A5EAF17" w14:textId="7A6A1F57" w:rsidR="0040648C" w:rsidRPr="00EA41C6" w:rsidRDefault="0040648C" w:rsidP="0040648C">
      <w:pPr>
        <w:spacing w:after="160" w:line="259" w:lineRule="auto"/>
        <w:rPr>
          <w:b/>
          <w:sz w:val="22"/>
          <w:szCs w:val="22"/>
        </w:rPr>
      </w:pPr>
      <w:r w:rsidRPr="00EA41C6">
        <w:rPr>
          <w:b/>
          <w:sz w:val="22"/>
          <w:szCs w:val="22"/>
        </w:rPr>
        <w:t>Sarà cura del docente di sostegno, per gli alunni con disabilità, e del docente coordinatore di classe, per gli alunni con altri BES per i quali il C.</w:t>
      </w:r>
      <w:r w:rsidR="00EA41C6">
        <w:rPr>
          <w:b/>
          <w:sz w:val="22"/>
          <w:szCs w:val="22"/>
        </w:rPr>
        <w:t xml:space="preserve"> </w:t>
      </w:r>
      <w:r w:rsidRPr="00EA41C6">
        <w:rPr>
          <w:b/>
          <w:sz w:val="22"/>
          <w:szCs w:val="22"/>
        </w:rPr>
        <w:t>d.</w:t>
      </w:r>
      <w:r w:rsidR="00EA41C6">
        <w:rPr>
          <w:b/>
          <w:sz w:val="22"/>
          <w:szCs w:val="22"/>
        </w:rPr>
        <w:t xml:space="preserve"> </w:t>
      </w:r>
      <w:r w:rsidRPr="00EA41C6">
        <w:rPr>
          <w:b/>
          <w:sz w:val="22"/>
          <w:szCs w:val="22"/>
        </w:rPr>
        <w:t>C. ha redatto un PDP, relazionarsi con le referenti Area Inclusione per la convocazione di detto incontro.</w:t>
      </w:r>
    </w:p>
    <w:p w14:paraId="7D6FEEB4" w14:textId="77777777" w:rsidR="0040648C" w:rsidRPr="0040648C" w:rsidRDefault="0040648C" w:rsidP="0040648C">
      <w:pPr>
        <w:spacing w:after="160" w:line="259" w:lineRule="auto"/>
        <w:rPr>
          <w:sz w:val="22"/>
          <w:szCs w:val="22"/>
          <w:lang w:bidi="it-IT"/>
        </w:rPr>
      </w:pPr>
      <w:r w:rsidRPr="0040648C">
        <w:rPr>
          <w:sz w:val="22"/>
          <w:szCs w:val="22"/>
          <w:lang w:bidi="it-IT"/>
        </w:rPr>
        <w:t>Data                                                                                    Il docente di sostegno/coordinatore di classe</w:t>
      </w:r>
    </w:p>
    <w:p w14:paraId="4A255811" w14:textId="77777777" w:rsidR="0040648C" w:rsidRPr="0040648C" w:rsidRDefault="0040648C" w:rsidP="0040648C">
      <w:pPr>
        <w:spacing w:after="160" w:line="259" w:lineRule="auto"/>
        <w:rPr>
          <w:sz w:val="22"/>
          <w:szCs w:val="22"/>
          <w:lang w:bidi="it-IT"/>
        </w:rPr>
      </w:pPr>
    </w:p>
    <w:p w14:paraId="210913F5" w14:textId="4C786515" w:rsidR="002453AE" w:rsidRDefault="0040648C" w:rsidP="0040648C">
      <w:pPr>
        <w:spacing w:after="160" w:line="259" w:lineRule="auto"/>
        <w:rPr>
          <w:rFonts w:ascii="Times New Roman" w:eastAsia="Times New Roman" w:hAnsi="Times New Roman"/>
          <w:b/>
        </w:rPr>
      </w:pPr>
      <w:r w:rsidRPr="0040648C">
        <w:rPr>
          <w:sz w:val="22"/>
          <w:szCs w:val="22"/>
          <w:lang w:bidi="it-IT"/>
        </w:rPr>
        <w:t xml:space="preserve">                                                                                          _____________________________________</w:t>
      </w:r>
    </w:p>
    <w:p w14:paraId="51BDFB26" w14:textId="30FD44C2" w:rsidR="00936B86" w:rsidRDefault="002453AE" w:rsidP="0075593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</w:t>
      </w:r>
      <w:r w:rsidR="009F4936">
        <w:rPr>
          <w:rFonts w:ascii="Times New Roman" w:eastAsia="Times New Roman" w:hAnsi="Times New Roman"/>
        </w:rPr>
        <w:t xml:space="preserve">                                             </w:t>
      </w:r>
    </w:p>
    <w:sectPr w:rsidR="00936B86" w:rsidSect="00AF705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AFB1" w14:textId="77777777" w:rsidR="00AF7059" w:rsidRDefault="00AF7059">
      <w:r>
        <w:separator/>
      </w:r>
    </w:p>
  </w:endnote>
  <w:endnote w:type="continuationSeparator" w:id="0">
    <w:p w14:paraId="4FA4A83A" w14:textId="77777777" w:rsidR="00AF7059" w:rsidRDefault="00AF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B339" w14:textId="77777777" w:rsidR="002D0A7A" w:rsidRDefault="002D0A7A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2D66AB0C" wp14:editId="56BCC99E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3632A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wv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29658FD0" w14:textId="77777777" w:rsidR="002D0A7A" w:rsidRDefault="002D0A7A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384AED03" w14:textId="77777777" w:rsidR="002D0A7A" w:rsidRPr="00F74044" w:rsidRDefault="002D0A7A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r w:rsidR="004C402B" w:rsidRPr="00104D6A">
      <w:rPr>
        <w:rFonts w:ascii="Times New Roman" w:hAnsi="Times New Roman"/>
        <w:sz w:val="20"/>
        <w:szCs w:val="20"/>
        <w:lang w:eastAsia="it-IT"/>
      </w:rPr>
      <w:t>mail: 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14:paraId="2D736CC0" w14:textId="77777777" w:rsidR="002D0A7A" w:rsidRPr="008874E5" w:rsidRDefault="002D0A7A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66C2" w14:textId="77777777" w:rsidR="002D0A7A" w:rsidRDefault="002D0A7A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3CC3BC10" wp14:editId="3C12923F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B2D45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XRugIAAE4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7E25D48C" w14:textId="77777777" w:rsidR="002D0A7A" w:rsidRDefault="002D0A7A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0C580848" w14:textId="77777777" w:rsidR="002D0A7A" w:rsidRPr="00F74044" w:rsidRDefault="002D0A7A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r w:rsidR="004C402B" w:rsidRPr="00104D6A">
      <w:rPr>
        <w:rFonts w:ascii="Times New Roman" w:hAnsi="Times New Roman"/>
        <w:sz w:val="20"/>
        <w:szCs w:val="20"/>
        <w:lang w:eastAsia="it-IT"/>
      </w:rPr>
      <w:t>mail: 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7A39" w14:textId="77777777" w:rsidR="00AF7059" w:rsidRDefault="00AF7059">
      <w:r>
        <w:separator/>
      </w:r>
    </w:p>
  </w:footnote>
  <w:footnote w:type="continuationSeparator" w:id="0">
    <w:p w14:paraId="702D1407" w14:textId="77777777" w:rsidR="00AF7059" w:rsidRDefault="00AF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96DC" w14:textId="77777777" w:rsidR="002D0A7A" w:rsidRPr="008874E5" w:rsidRDefault="002D0A7A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</w:t>
    </w:r>
    <w:r w:rsidR="004C402B" w:rsidRPr="008874E5">
      <w:rPr>
        <w:b/>
        <w:bCs/>
        <w:lang w:val="it-IT" w:eastAsia="it-IT"/>
      </w:rPr>
      <w:t>E. FERMI</w:t>
    </w:r>
    <w:r w:rsidRPr="008874E5">
      <w:rPr>
        <w:b/>
        <w:bCs/>
        <w:lang w:val="it-IT" w:eastAsia="it-IT"/>
      </w:rPr>
      <w:t>" (SAIS052008)</w:t>
    </w:r>
  </w:p>
  <w:p w14:paraId="15122B46" w14:textId="77777777" w:rsidR="002D0A7A" w:rsidRDefault="002D0A7A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F9113A2" wp14:editId="3BAB158E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11866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Wx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EECB" w14:textId="77777777" w:rsidR="002D0A7A" w:rsidRDefault="00802AA0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38F9F92" wp14:editId="57E97077">
          <wp:simplePos x="0" y="0"/>
          <wp:positionH relativeFrom="column">
            <wp:posOffset>5947410</wp:posOffset>
          </wp:positionH>
          <wp:positionV relativeFrom="paragraph">
            <wp:posOffset>-203200</wp:posOffset>
          </wp:positionV>
          <wp:extent cx="819150" cy="7429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B86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18C6990" wp14:editId="72BA751A">
          <wp:simplePos x="0" y="0"/>
          <wp:positionH relativeFrom="column">
            <wp:posOffset>-556260</wp:posOffset>
          </wp:positionH>
          <wp:positionV relativeFrom="paragraph">
            <wp:posOffset>-226626</wp:posOffset>
          </wp:positionV>
          <wp:extent cx="2752407" cy="600075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752407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B86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2B64B2" wp14:editId="79C30369">
          <wp:simplePos x="0" y="0"/>
          <wp:positionH relativeFrom="column">
            <wp:posOffset>2226310</wp:posOffset>
          </wp:positionH>
          <wp:positionV relativeFrom="paragraph">
            <wp:posOffset>-203200</wp:posOffset>
          </wp:positionV>
          <wp:extent cx="2071370" cy="638175"/>
          <wp:effectExtent l="0" t="0" r="5080" b="9525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2071370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36B8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966D1FF" wp14:editId="08931169">
          <wp:simplePos x="0" y="0"/>
          <wp:positionH relativeFrom="column">
            <wp:posOffset>4340225</wp:posOffset>
          </wp:positionH>
          <wp:positionV relativeFrom="paragraph">
            <wp:posOffset>-210820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36B86" w:rsidRPr="00936B86">
      <w:rPr>
        <w:rFonts w:ascii="Times New Roman" w:eastAsia="Times New Roman" w:hAnsi="Times New Roman"/>
        <w:noProof/>
        <w:sz w:val="20"/>
        <w:szCs w:val="22"/>
        <w:lang w:eastAsia="it-IT"/>
      </w:rPr>
      <w:drawing>
        <wp:anchor distT="0" distB="0" distL="114300" distR="114300" simplePos="0" relativeHeight="251661312" behindDoc="1" locked="0" layoutInCell="1" allowOverlap="1" wp14:anchorId="0D0FA098" wp14:editId="2B90AA95">
          <wp:simplePos x="0" y="0"/>
          <wp:positionH relativeFrom="column">
            <wp:posOffset>4779010</wp:posOffset>
          </wp:positionH>
          <wp:positionV relativeFrom="paragraph">
            <wp:posOffset>-209550</wp:posOffset>
          </wp:positionV>
          <wp:extent cx="1307224" cy="666750"/>
          <wp:effectExtent l="0" t="0" r="7620" b="0"/>
          <wp:wrapNone/>
          <wp:docPr id="5010138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13824" name="Immagine 501013824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224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5AABB3" w14:textId="77777777" w:rsidR="002D0A7A" w:rsidRDefault="002D0A7A" w:rsidP="00936B86">
    <w:pPr>
      <w:ind w:left="7200" w:right="-894"/>
      <w:rPr>
        <w:noProof/>
        <w:lang w:eastAsia="it-IT"/>
      </w:rPr>
    </w:pPr>
  </w:p>
  <w:p w14:paraId="0979D696" w14:textId="77777777" w:rsidR="002D0A7A" w:rsidRPr="00936B86" w:rsidRDefault="00936B86" w:rsidP="00936B86">
    <w:pPr>
      <w:tabs>
        <w:tab w:val="left" w:pos="8380"/>
      </w:tabs>
      <w:ind w:right="-894"/>
      <w:rPr>
        <w:noProof/>
        <w:lang w:eastAsia="it-IT"/>
      </w:rPr>
    </w:pPr>
    <w:r>
      <w:rPr>
        <w:noProof/>
        <w:lang w:eastAsia="it-IT"/>
      </w:rPr>
      <w:tab/>
    </w:r>
  </w:p>
  <w:p w14:paraId="2229E2D4" w14:textId="77777777" w:rsidR="002D0A7A" w:rsidRPr="00104D6A" w:rsidRDefault="002D0A7A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</w:t>
    </w:r>
    <w:r w:rsidR="004C402B">
      <w:rPr>
        <w:rFonts w:ascii="Times New Roman" w:hAnsi="Times New Roman"/>
        <w:b/>
        <w:bCs/>
        <w:sz w:val="20"/>
        <w:szCs w:val="20"/>
        <w:lang w:eastAsia="it-IT"/>
      </w:rPr>
      <w:t>E.</w:t>
    </w:r>
    <w:r w:rsidR="004C402B" w:rsidRPr="00104D6A">
      <w:rPr>
        <w:rFonts w:ascii="Times New Roman" w:hAnsi="Times New Roman"/>
        <w:b/>
        <w:bCs/>
        <w:sz w:val="20"/>
        <w:szCs w:val="20"/>
        <w:lang w:eastAsia="it-IT"/>
      </w:rPr>
      <w:t xml:space="preserve"> FERMI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" (SAIS052008)</w:t>
    </w:r>
  </w:p>
  <w:p w14:paraId="3BEFAA8B" w14:textId="77777777" w:rsidR="002D0A7A" w:rsidRPr="00104D6A" w:rsidRDefault="002D0A7A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Istituto Tecnico Industriale "E. Fermi" </w:t>
    </w:r>
  </w:p>
  <w:p w14:paraId="746E73EE" w14:textId="77777777" w:rsidR="00936B86" w:rsidRDefault="002D0A7A" w:rsidP="00936B86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Istituto Tecnico Commerciale "G. Dorso" </w:t>
    </w:r>
  </w:p>
  <w:p w14:paraId="4C625EB5" w14:textId="77777777" w:rsidR="002D0A7A" w:rsidRPr="00936B86" w:rsidRDefault="00936B86" w:rsidP="00936B86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7ECD4EB" wp14:editId="03B11D75">
              <wp:simplePos x="0" y="0"/>
              <wp:positionH relativeFrom="margin">
                <wp:align>center</wp:align>
              </wp:positionH>
              <wp:positionV relativeFrom="page">
                <wp:posOffset>1557020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15A331" id="Group 7" o:spid="_x0000_s1026" alt="barre di livello" style="position:absolute;margin-left:0;margin-top:122.6pt;width:600.75pt;height:4.1pt;z-index:251656192;mso-position-horizontal:center;mso-position-horizontal-relative:margin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8926"/>
      </v:shape>
    </w:pict>
  </w:numPicBullet>
  <w:abstractNum w:abstractNumId="0" w15:restartNumberingAfterBreak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 w15:restartNumberingAfterBreak="0">
    <w:nsid w:val="003D5644"/>
    <w:multiLevelType w:val="hybridMultilevel"/>
    <w:tmpl w:val="67800AFC"/>
    <w:lvl w:ilvl="0" w:tplc="5C6E66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B49AA"/>
    <w:multiLevelType w:val="hybridMultilevel"/>
    <w:tmpl w:val="90C68A7C"/>
    <w:lvl w:ilvl="0" w:tplc="229C2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A3705"/>
    <w:multiLevelType w:val="hybridMultilevel"/>
    <w:tmpl w:val="E1CAC3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05928"/>
    <w:multiLevelType w:val="hybridMultilevel"/>
    <w:tmpl w:val="C1D20B36"/>
    <w:lvl w:ilvl="0" w:tplc="C32267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86B6D"/>
    <w:multiLevelType w:val="hybridMultilevel"/>
    <w:tmpl w:val="D7E870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6DC"/>
    <w:multiLevelType w:val="hybridMultilevel"/>
    <w:tmpl w:val="3612D0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F085B"/>
    <w:multiLevelType w:val="hybridMultilevel"/>
    <w:tmpl w:val="98683C3A"/>
    <w:lvl w:ilvl="0" w:tplc="CB423494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FAAE72C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3050BC4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6C9C236C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4F2822B2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8E0E1F76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4A285B44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C1A09CE2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F2F061F4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14A19BF"/>
    <w:multiLevelType w:val="multilevel"/>
    <w:tmpl w:val="D8F6D44A"/>
    <w:styleLink w:val="WWNum21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333EB"/>
    <w:multiLevelType w:val="hybridMultilevel"/>
    <w:tmpl w:val="143C888C"/>
    <w:lvl w:ilvl="0" w:tplc="1D08FF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B344F"/>
    <w:multiLevelType w:val="hybridMultilevel"/>
    <w:tmpl w:val="8E6C3312"/>
    <w:lvl w:ilvl="0" w:tplc="3F947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B1375"/>
    <w:multiLevelType w:val="hybridMultilevel"/>
    <w:tmpl w:val="47CA5C04"/>
    <w:lvl w:ilvl="0" w:tplc="229C2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E209C"/>
    <w:multiLevelType w:val="hybridMultilevel"/>
    <w:tmpl w:val="E5D239B6"/>
    <w:lvl w:ilvl="0" w:tplc="1D08FF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665BF"/>
    <w:multiLevelType w:val="hybridMultilevel"/>
    <w:tmpl w:val="539632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27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28" w15:restartNumberingAfterBreak="0">
    <w:nsid w:val="609909C4"/>
    <w:multiLevelType w:val="hybridMultilevel"/>
    <w:tmpl w:val="C8CCD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C6107"/>
    <w:multiLevelType w:val="hybridMultilevel"/>
    <w:tmpl w:val="E01E7148"/>
    <w:lvl w:ilvl="0" w:tplc="5C6E66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7E4"/>
    <w:multiLevelType w:val="hybridMultilevel"/>
    <w:tmpl w:val="DE6EB2E0"/>
    <w:lvl w:ilvl="0" w:tplc="DBDAC69E">
      <w:numFmt w:val="bullet"/>
      <w:lvlText w:val=""/>
      <w:lvlJc w:val="left"/>
      <w:pPr>
        <w:ind w:left="503" w:hanging="274"/>
      </w:pPr>
      <w:rPr>
        <w:rFonts w:hint="default"/>
        <w:w w:val="100"/>
        <w:lang w:val="it-IT" w:eastAsia="en-US" w:bidi="ar-SA"/>
      </w:rPr>
    </w:lvl>
    <w:lvl w:ilvl="1" w:tplc="460244DA">
      <w:numFmt w:val="bullet"/>
      <w:lvlText w:val=""/>
      <w:lvlJc w:val="left"/>
      <w:pPr>
        <w:ind w:left="750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2A9C64">
      <w:numFmt w:val="bullet"/>
      <w:lvlText w:val="•"/>
      <w:lvlJc w:val="left"/>
      <w:pPr>
        <w:ind w:left="1782" w:hanging="248"/>
      </w:pPr>
      <w:rPr>
        <w:rFonts w:hint="default"/>
        <w:lang w:val="it-IT" w:eastAsia="en-US" w:bidi="ar-SA"/>
      </w:rPr>
    </w:lvl>
    <w:lvl w:ilvl="3" w:tplc="3D64735A">
      <w:numFmt w:val="bullet"/>
      <w:lvlText w:val="•"/>
      <w:lvlJc w:val="left"/>
      <w:pPr>
        <w:ind w:left="2805" w:hanging="248"/>
      </w:pPr>
      <w:rPr>
        <w:rFonts w:hint="default"/>
        <w:lang w:val="it-IT" w:eastAsia="en-US" w:bidi="ar-SA"/>
      </w:rPr>
    </w:lvl>
    <w:lvl w:ilvl="4" w:tplc="A7F2813A">
      <w:numFmt w:val="bullet"/>
      <w:lvlText w:val="•"/>
      <w:lvlJc w:val="left"/>
      <w:pPr>
        <w:ind w:left="3828" w:hanging="248"/>
      </w:pPr>
      <w:rPr>
        <w:rFonts w:hint="default"/>
        <w:lang w:val="it-IT" w:eastAsia="en-US" w:bidi="ar-SA"/>
      </w:rPr>
    </w:lvl>
    <w:lvl w:ilvl="5" w:tplc="042A255A">
      <w:numFmt w:val="bullet"/>
      <w:lvlText w:val="•"/>
      <w:lvlJc w:val="left"/>
      <w:pPr>
        <w:ind w:left="4851" w:hanging="248"/>
      </w:pPr>
      <w:rPr>
        <w:rFonts w:hint="default"/>
        <w:lang w:val="it-IT" w:eastAsia="en-US" w:bidi="ar-SA"/>
      </w:rPr>
    </w:lvl>
    <w:lvl w:ilvl="6" w:tplc="42E8542E">
      <w:numFmt w:val="bullet"/>
      <w:lvlText w:val="•"/>
      <w:lvlJc w:val="left"/>
      <w:pPr>
        <w:ind w:left="5874" w:hanging="248"/>
      </w:pPr>
      <w:rPr>
        <w:rFonts w:hint="default"/>
        <w:lang w:val="it-IT" w:eastAsia="en-US" w:bidi="ar-SA"/>
      </w:rPr>
    </w:lvl>
    <w:lvl w:ilvl="7" w:tplc="E2A69E46">
      <w:numFmt w:val="bullet"/>
      <w:lvlText w:val="•"/>
      <w:lvlJc w:val="left"/>
      <w:pPr>
        <w:ind w:left="6897" w:hanging="248"/>
      </w:pPr>
      <w:rPr>
        <w:rFonts w:hint="default"/>
        <w:lang w:val="it-IT" w:eastAsia="en-US" w:bidi="ar-SA"/>
      </w:rPr>
    </w:lvl>
    <w:lvl w:ilvl="8" w:tplc="88B03302">
      <w:numFmt w:val="bullet"/>
      <w:lvlText w:val="•"/>
      <w:lvlJc w:val="left"/>
      <w:pPr>
        <w:ind w:left="7919" w:hanging="248"/>
      </w:pPr>
      <w:rPr>
        <w:rFonts w:hint="default"/>
        <w:lang w:val="it-IT" w:eastAsia="en-US" w:bidi="ar-SA"/>
      </w:rPr>
    </w:lvl>
  </w:abstractNum>
  <w:abstractNum w:abstractNumId="32" w15:restartNumberingAfterBreak="0">
    <w:nsid w:val="72A14A90"/>
    <w:multiLevelType w:val="hybridMultilevel"/>
    <w:tmpl w:val="7E0AE168"/>
    <w:lvl w:ilvl="0" w:tplc="229C2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54171">
    <w:abstractNumId w:val="0"/>
  </w:num>
  <w:num w:numId="2" w16cid:durableId="2100591028">
    <w:abstractNumId w:val="1"/>
  </w:num>
  <w:num w:numId="3" w16cid:durableId="2032340689">
    <w:abstractNumId w:val="2"/>
  </w:num>
  <w:num w:numId="4" w16cid:durableId="1306160140">
    <w:abstractNumId w:val="3"/>
  </w:num>
  <w:num w:numId="5" w16cid:durableId="25914969">
    <w:abstractNumId w:val="7"/>
  </w:num>
  <w:num w:numId="6" w16cid:durableId="540827383">
    <w:abstractNumId w:val="34"/>
  </w:num>
  <w:num w:numId="7" w16cid:durableId="507329569">
    <w:abstractNumId w:val="14"/>
  </w:num>
  <w:num w:numId="8" w16cid:durableId="2095473680">
    <w:abstractNumId w:val="22"/>
  </w:num>
  <w:num w:numId="9" w16cid:durableId="433526261">
    <w:abstractNumId w:val="26"/>
  </w:num>
  <w:num w:numId="10" w16cid:durableId="1985307236">
    <w:abstractNumId w:val="27"/>
  </w:num>
  <w:num w:numId="11" w16cid:durableId="1045176959">
    <w:abstractNumId w:val="8"/>
  </w:num>
  <w:num w:numId="12" w16cid:durableId="2118790448">
    <w:abstractNumId w:val="19"/>
  </w:num>
  <w:num w:numId="13" w16cid:durableId="506944018">
    <w:abstractNumId w:val="30"/>
  </w:num>
  <w:num w:numId="14" w16cid:durableId="1950693963">
    <w:abstractNumId w:val="33"/>
  </w:num>
  <w:num w:numId="15" w16cid:durableId="890506305">
    <w:abstractNumId w:val="6"/>
  </w:num>
  <w:num w:numId="16" w16cid:durableId="531768030">
    <w:abstractNumId w:val="17"/>
  </w:num>
  <w:num w:numId="17" w16cid:durableId="833034408">
    <w:abstractNumId w:val="25"/>
  </w:num>
  <w:num w:numId="18" w16cid:durableId="371686022">
    <w:abstractNumId w:val="10"/>
  </w:num>
  <w:num w:numId="19" w16cid:durableId="1134175209">
    <w:abstractNumId w:val="13"/>
  </w:num>
  <w:num w:numId="20" w16cid:durableId="1252281249">
    <w:abstractNumId w:val="12"/>
  </w:num>
  <w:num w:numId="21" w16cid:durableId="1139108420">
    <w:abstractNumId w:val="28"/>
  </w:num>
  <w:num w:numId="22" w16cid:durableId="807429627">
    <w:abstractNumId w:val="16"/>
  </w:num>
  <w:num w:numId="23" w16cid:durableId="1707560622">
    <w:abstractNumId w:val="16"/>
  </w:num>
  <w:num w:numId="24" w16cid:durableId="469175798">
    <w:abstractNumId w:val="21"/>
  </w:num>
  <w:num w:numId="25" w16cid:durableId="2033606214">
    <w:abstractNumId w:val="29"/>
  </w:num>
  <w:num w:numId="26" w16cid:durableId="2056350057">
    <w:abstractNumId w:val="4"/>
  </w:num>
  <w:num w:numId="27" w16cid:durableId="310913556">
    <w:abstractNumId w:val="24"/>
  </w:num>
  <w:num w:numId="28" w16cid:durableId="168176168">
    <w:abstractNumId w:val="18"/>
  </w:num>
  <w:num w:numId="29" w16cid:durableId="1899238679">
    <w:abstractNumId w:val="5"/>
  </w:num>
  <w:num w:numId="30" w16cid:durableId="1261720937">
    <w:abstractNumId w:val="20"/>
  </w:num>
  <w:num w:numId="31" w16cid:durableId="256443573">
    <w:abstractNumId w:val="32"/>
  </w:num>
  <w:num w:numId="32" w16cid:durableId="539899814">
    <w:abstractNumId w:val="23"/>
  </w:num>
  <w:num w:numId="33" w16cid:durableId="1364945330">
    <w:abstractNumId w:val="9"/>
  </w:num>
  <w:num w:numId="34" w16cid:durableId="1246956059">
    <w:abstractNumId w:val="11"/>
  </w:num>
  <w:num w:numId="35" w16cid:durableId="443770491">
    <w:abstractNumId w:val="31"/>
  </w:num>
  <w:num w:numId="36" w16cid:durableId="1973711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E1"/>
    <w:rsid w:val="000017B7"/>
    <w:rsid w:val="00003014"/>
    <w:rsid w:val="000210D3"/>
    <w:rsid w:val="00024EFD"/>
    <w:rsid w:val="0003576D"/>
    <w:rsid w:val="00045416"/>
    <w:rsid w:val="00046565"/>
    <w:rsid w:val="000504C4"/>
    <w:rsid w:val="0005433D"/>
    <w:rsid w:val="00076255"/>
    <w:rsid w:val="00080C49"/>
    <w:rsid w:val="00083E79"/>
    <w:rsid w:val="0009308F"/>
    <w:rsid w:val="0009664A"/>
    <w:rsid w:val="000A676B"/>
    <w:rsid w:val="000B5E47"/>
    <w:rsid w:val="000C26B5"/>
    <w:rsid w:val="000D1AAD"/>
    <w:rsid w:val="000E1B4A"/>
    <w:rsid w:val="001029BF"/>
    <w:rsid w:val="00104E48"/>
    <w:rsid w:val="001176C1"/>
    <w:rsid w:val="0012108C"/>
    <w:rsid w:val="001217B2"/>
    <w:rsid w:val="00121918"/>
    <w:rsid w:val="00124822"/>
    <w:rsid w:val="00130713"/>
    <w:rsid w:val="0014454D"/>
    <w:rsid w:val="00146C9A"/>
    <w:rsid w:val="00150393"/>
    <w:rsid w:val="00156BFE"/>
    <w:rsid w:val="00170249"/>
    <w:rsid w:val="00171A08"/>
    <w:rsid w:val="00172BA7"/>
    <w:rsid w:val="001970EC"/>
    <w:rsid w:val="001B0BB0"/>
    <w:rsid w:val="001B6CC0"/>
    <w:rsid w:val="001B7F92"/>
    <w:rsid w:val="001C203A"/>
    <w:rsid w:val="001F6F64"/>
    <w:rsid w:val="0020085C"/>
    <w:rsid w:val="00204A02"/>
    <w:rsid w:val="00211D60"/>
    <w:rsid w:val="00215CFA"/>
    <w:rsid w:val="0021773B"/>
    <w:rsid w:val="002207A7"/>
    <w:rsid w:val="00223B49"/>
    <w:rsid w:val="002248DB"/>
    <w:rsid w:val="00230BBA"/>
    <w:rsid w:val="00235650"/>
    <w:rsid w:val="00236217"/>
    <w:rsid w:val="00237D19"/>
    <w:rsid w:val="002453AE"/>
    <w:rsid w:val="002579DC"/>
    <w:rsid w:val="00282493"/>
    <w:rsid w:val="002859C3"/>
    <w:rsid w:val="00296461"/>
    <w:rsid w:val="002A3E26"/>
    <w:rsid w:val="002A551B"/>
    <w:rsid w:val="002B5D4B"/>
    <w:rsid w:val="002D0A7A"/>
    <w:rsid w:val="002D3DD5"/>
    <w:rsid w:val="002D79F1"/>
    <w:rsid w:val="002E1DE3"/>
    <w:rsid w:val="002E1F45"/>
    <w:rsid w:val="002F26E1"/>
    <w:rsid w:val="002F6202"/>
    <w:rsid w:val="003045DE"/>
    <w:rsid w:val="0030493A"/>
    <w:rsid w:val="00304C78"/>
    <w:rsid w:val="0032133B"/>
    <w:rsid w:val="003267B9"/>
    <w:rsid w:val="00346E6B"/>
    <w:rsid w:val="00365C0A"/>
    <w:rsid w:val="00367EFD"/>
    <w:rsid w:val="00372B55"/>
    <w:rsid w:val="003844AA"/>
    <w:rsid w:val="00384D44"/>
    <w:rsid w:val="00386DE6"/>
    <w:rsid w:val="003A0054"/>
    <w:rsid w:val="003B6E49"/>
    <w:rsid w:val="003C01E1"/>
    <w:rsid w:val="003C07E3"/>
    <w:rsid w:val="003F08F4"/>
    <w:rsid w:val="003F1244"/>
    <w:rsid w:val="00400FEA"/>
    <w:rsid w:val="00403D94"/>
    <w:rsid w:val="00404004"/>
    <w:rsid w:val="0040648C"/>
    <w:rsid w:val="00417A5A"/>
    <w:rsid w:val="004200FC"/>
    <w:rsid w:val="004303AF"/>
    <w:rsid w:val="0044224A"/>
    <w:rsid w:val="00453D14"/>
    <w:rsid w:val="00471A5A"/>
    <w:rsid w:val="0047551F"/>
    <w:rsid w:val="00476A6D"/>
    <w:rsid w:val="00493FDE"/>
    <w:rsid w:val="00494326"/>
    <w:rsid w:val="00494916"/>
    <w:rsid w:val="00496E4D"/>
    <w:rsid w:val="004A0DCD"/>
    <w:rsid w:val="004A441D"/>
    <w:rsid w:val="004A5299"/>
    <w:rsid w:val="004A6703"/>
    <w:rsid w:val="004C402B"/>
    <w:rsid w:val="004C52D4"/>
    <w:rsid w:val="004C57D9"/>
    <w:rsid w:val="004D17BF"/>
    <w:rsid w:val="004D1CCD"/>
    <w:rsid w:val="004D373D"/>
    <w:rsid w:val="004E3153"/>
    <w:rsid w:val="004F3B68"/>
    <w:rsid w:val="005029BD"/>
    <w:rsid w:val="00504E8D"/>
    <w:rsid w:val="005053E2"/>
    <w:rsid w:val="00511594"/>
    <w:rsid w:val="00511D4B"/>
    <w:rsid w:val="00552588"/>
    <w:rsid w:val="005545BE"/>
    <w:rsid w:val="00563EAE"/>
    <w:rsid w:val="00564D5A"/>
    <w:rsid w:val="0056653D"/>
    <w:rsid w:val="005700B9"/>
    <w:rsid w:val="00582D6E"/>
    <w:rsid w:val="00592D95"/>
    <w:rsid w:val="005A03E6"/>
    <w:rsid w:val="005D22B1"/>
    <w:rsid w:val="005D6BA2"/>
    <w:rsid w:val="005E62A5"/>
    <w:rsid w:val="005F0F96"/>
    <w:rsid w:val="006102F4"/>
    <w:rsid w:val="0061206A"/>
    <w:rsid w:val="00613F8C"/>
    <w:rsid w:val="0062289D"/>
    <w:rsid w:val="006542A8"/>
    <w:rsid w:val="00670A53"/>
    <w:rsid w:val="00671BA4"/>
    <w:rsid w:val="00676A22"/>
    <w:rsid w:val="00677A8C"/>
    <w:rsid w:val="00687B4F"/>
    <w:rsid w:val="00687C8D"/>
    <w:rsid w:val="00694FF8"/>
    <w:rsid w:val="006E150E"/>
    <w:rsid w:val="006E4299"/>
    <w:rsid w:val="006E71A7"/>
    <w:rsid w:val="006F0E57"/>
    <w:rsid w:val="006F12E8"/>
    <w:rsid w:val="00700B5F"/>
    <w:rsid w:val="00724603"/>
    <w:rsid w:val="007248EC"/>
    <w:rsid w:val="00726AB4"/>
    <w:rsid w:val="0073427A"/>
    <w:rsid w:val="00744D8E"/>
    <w:rsid w:val="007501B9"/>
    <w:rsid w:val="00751505"/>
    <w:rsid w:val="0075593F"/>
    <w:rsid w:val="0075746C"/>
    <w:rsid w:val="0076245A"/>
    <w:rsid w:val="007644B8"/>
    <w:rsid w:val="00772131"/>
    <w:rsid w:val="00773527"/>
    <w:rsid w:val="00786E43"/>
    <w:rsid w:val="007965B7"/>
    <w:rsid w:val="007A3B25"/>
    <w:rsid w:val="007A427B"/>
    <w:rsid w:val="007A5199"/>
    <w:rsid w:val="007A5360"/>
    <w:rsid w:val="007B1016"/>
    <w:rsid w:val="007B4EB8"/>
    <w:rsid w:val="007D7AAE"/>
    <w:rsid w:val="007E3658"/>
    <w:rsid w:val="007E4DF4"/>
    <w:rsid w:val="00802AA0"/>
    <w:rsid w:val="0081093E"/>
    <w:rsid w:val="00820EF0"/>
    <w:rsid w:val="008352D2"/>
    <w:rsid w:val="008439EE"/>
    <w:rsid w:val="00862F88"/>
    <w:rsid w:val="008678FA"/>
    <w:rsid w:val="0087173F"/>
    <w:rsid w:val="00875853"/>
    <w:rsid w:val="00883CAA"/>
    <w:rsid w:val="00885725"/>
    <w:rsid w:val="008874E5"/>
    <w:rsid w:val="008B63C9"/>
    <w:rsid w:val="008C0F84"/>
    <w:rsid w:val="008D0C72"/>
    <w:rsid w:val="008D445F"/>
    <w:rsid w:val="008E420C"/>
    <w:rsid w:val="008F1058"/>
    <w:rsid w:val="008F14EF"/>
    <w:rsid w:val="008F1CFC"/>
    <w:rsid w:val="008F293F"/>
    <w:rsid w:val="008F4540"/>
    <w:rsid w:val="0090038A"/>
    <w:rsid w:val="00904841"/>
    <w:rsid w:val="009149FF"/>
    <w:rsid w:val="00921E39"/>
    <w:rsid w:val="00931526"/>
    <w:rsid w:val="00933DB2"/>
    <w:rsid w:val="00936B86"/>
    <w:rsid w:val="00940848"/>
    <w:rsid w:val="00940EF7"/>
    <w:rsid w:val="00944213"/>
    <w:rsid w:val="00951E7E"/>
    <w:rsid w:val="00955BC6"/>
    <w:rsid w:val="0095746C"/>
    <w:rsid w:val="00961830"/>
    <w:rsid w:val="009635F8"/>
    <w:rsid w:val="0097440E"/>
    <w:rsid w:val="0099056D"/>
    <w:rsid w:val="00991A76"/>
    <w:rsid w:val="009B20E5"/>
    <w:rsid w:val="009C19B6"/>
    <w:rsid w:val="009D06E9"/>
    <w:rsid w:val="009E3515"/>
    <w:rsid w:val="009F2464"/>
    <w:rsid w:val="009F4936"/>
    <w:rsid w:val="00A068E4"/>
    <w:rsid w:val="00A11E87"/>
    <w:rsid w:val="00A124FF"/>
    <w:rsid w:val="00A12538"/>
    <w:rsid w:val="00A23863"/>
    <w:rsid w:val="00A26633"/>
    <w:rsid w:val="00A33F87"/>
    <w:rsid w:val="00A569D5"/>
    <w:rsid w:val="00A62E5A"/>
    <w:rsid w:val="00A72471"/>
    <w:rsid w:val="00A744EA"/>
    <w:rsid w:val="00A76D0D"/>
    <w:rsid w:val="00A97466"/>
    <w:rsid w:val="00AA3D66"/>
    <w:rsid w:val="00AB7ABE"/>
    <w:rsid w:val="00AC3F59"/>
    <w:rsid w:val="00AE00D8"/>
    <w:rsid w:val="00AE54C1"/>
    <w:rsid w:val="00AE5D82"/>
    <w:rsid w:val="00AE7E1A"/>
    <w:rsid w:val="00AF7059"/>
    <w:rsid w:val="00B02C3D"/>
    <w:rsid w:val="00B04C3F"/>
    <w:rsid w:val="00B06540"/>
    <w:rsid w:val="00B13F73"/>
    <w:rsid w:val="00B20A1A"/>
    <w:rsid w:val="00B24730"/>
    <w:rsid w:val="00B33774"/>
    <w:rsid w:val="00B37D28"/>
    <w:rsid w:val="00B426AD"/>
    <w:rsid w:val="00B427B4"/>
    <w:rsid w:val="00B44FFA"/>
    <w:rsid w:val="00B4558E"/>
    <w:rsid w:val="00B456A4"/>
    <w:rsid w:val="00B50920"/>
    <w:rsid w:val="00B534A7"/>
    <w:rsid w:val="00B572F4"/>
    <w:rsid w:val="00B57635"/>
    <w:rsid w:val="00B65866"/>
    <w:rsid w:val="00B87694"/>
    <w:rsid w:val="00B912AB"/>
    <w:rsid w:val="00B938D3"/>
    <w:rsid w:val="00B9679C"/>
    <w:rsid w:val="00BA2CD5"/>
    <w:rsid w:val="00BA7961"/>
    <w:rsid w:val="00BB1262"/>
    <w:rsid w:val="00BB3A08"/>
    <w:rsid w:val="00BB3D88"/>
    <w:rsid w:val="00BC405C"/>
    <w:rsid w:val="00BE32A6"/>
    <w:rsid w:val="00BE5140"/>
    <w:rsid w:val="00BE6325"/>
    <w:rsid w:val="00BE6566"/>
    <w:rsid w:val="00BF08FB"/>
    <w:rsid w:val="00BF255E"/>
    <w:rsid w:val="00BF2AA0"/>
    <w:rsid w:val="00C02A0D"/>
    <w:rsid w:val="00C0489A"/>
    <w:rsid w:val="00C17F31"/>
    <w:rsid w:val="00C22BDE"/>
    <w:rsid w:val="00C273EE"/>
    <w:rsid w:val="00C32CB3"/>
    <w:rsid w:val="00C35576"/>
    <w:rsid w:val="00C41C9C"/>
    <w:rsid w:val="00C471B3"/>
    <w:rsid w:val="00C603B0"/>
    <w:rsid w:val="00C67B14"/>
    <w:rsid w:val="00C809DE"/>
    <w:rsid w:val="00C818A9"/>
    <w:rsid w:val="00C82D94"/>
    <w:rsid w:val="00C8583E"/>
    <w:rsid w:val="00CA4B64"/>
    <w:rsid w:val="00CC2BEF"/>
    <w:rsid w:val="00CD58D7"/>
    <w:rsid w:val="00CE0C82"/>
    <w:rsid w:val="00CE232C"/>
    <w:rsid w:val="00CE7413"/>
    <w:rsid w:val="00CF0411"/>
    <w:rsid w:val="00CF113B"/>
    <w:rsid w:val="00D06560"/>
    <w:rsid w:val="00D13577"/>
    <w:rsid w:val="00D1481F"/>
    <w:rsid w:val="00D1673C"/>
    <w:rsid w:val="00D173BD"/>
    <w:rsid w:val="00D22BAF"/>
    <w:rsid w:val="00D46E99"/>
    <w:rsid w:val="00D634E7"/>
    <w:rsid w:val="00D7672C"/>
    <w:rsid w:val="00D825F1"/>
    <w:rsid w:val="00D970D5"/>
    <w:rsid w:val="00DA1289"/>
    <w:rsid w:val="00DA34A4"/>
    <w:rsid w:val="00DA6215"/>
    <w:rsid w:val="00DA7872"/>
    <w:rsid w:val="00DB02EC"/>
    <w:rsid w:val="00DD1561"/>
    <w:rsid w:val="00DE1E7A"/>
    <w:rsid w:val="00DE2030"/>
    <w:rsid w:val="00DE2B3D"/>
    <w:rsid w:val="00DF7D9B"/>
    <w:rsid w:val="00E000C3"/>
    <w:rsid w:val="00E16B1E"/>
    <w:rsid w:val="00E17C18"/>
    <w:rsid w:val="00E319AD"/>
    <w:rsid w:val="00E325C6"/>
    <w:rsid w:val="00E37CA7"/>
    <w:rsid w:val="00E46CDF"/>
    <w:rsid w:val="00E50354"/>
    <w:rsid w:val="00E51719"/>
    <w:rsid w:val="00E55BBF"/>
    <w:rsid w:val="00E621DE"/>
    <w:rsid w:val="00E64DF8"/>
    <w:rsid w:val="00E70A44"/>
    <w:rsid w:val="00E7490B"/>
    <w:rsid w:val="00E87C1C"/>
    <w:rsid w:val="00EA1DCB"/>
    <w:rsid w:val="00EA41C6"/>
    <w:rsid w:val="00EC5064"/>
    <w:rsid w:val="00EC59D6"/>
    <w:rsid w:val="00ED1799"/>
    <w:rsid w:val="00ED5AD7"/>
    <w:rsid w:val="00ED66FE"/>
    <w:rsid w:val="00EF1833"/>
    <w:rsid w:val="00F103D9"/>
    <w:rsid w:val="00F17A0A"/>
    <w:rsid w:val="00F24468"/>
    <w:rsid w:val="00F30D83"/>
    <w:rsid w:val="00F31F55"/>
    <w:rsid w:val="00F3201E"/>
    <w:rsid w:val="00F326D7"/>
    <w:rsid w:val="00F46BA6"/>
    <w:rsid w:val="00F5220B"/>
    <w:rsid w:val="00F62ABF"/>
    <w:rsid w:val="00F65BB6"/>
    <w:rsid w:val="00F67134"/>
    <w:rsid w:val="00F74044"/>
    <w:rsid w:val="00F800CF"/>
    <w:rsid w:val="00F82065"/>
    <w:rsid w:val="00FA1F77"/>
    <w:rsid w:val="00FC5758"/>
    <w:rsid w:val="00FD6137"/>
    <w:rsid w:val="00FE1DA6"/>
    <w:rsid w:val="00FE5F42"/>
    <w:rsid w:val="00FF031E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0E4BE460"/>
  <w15:docId w15:val="{77D61B30-902F-4F6A-9528-32AC0211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02F4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5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3045DE"/>
    <w:pPr>
      <w:suppressAutoHyphens/>
      <w:autoSpaceDN w:val="0"/>
      <w:textAlignment w:val="baseline"/>
    </w:pPr>
    <w:rPr>
      <w:rFonts w:ascii="Calibri" w:eastAsia="Calibri" w:hAnsi="Calibri"/>
      <w:kern w:val="3"/>
      <w:sz w:val="24"/>
      <w:szCs w:val="24"/>
      <w:lang w:eastAsia="en-US"/>
    </w:rPr>
  </w:style>
  <w:style w:type="numbering" w:customStyle="1" w:styleId="WWNum21">
    <w:name w:val="WWNum21"/>
    <w:basedOn w:val="Nessunelenco"/>
    <w:rsid w:val="003045DE"/>
    <w:pPr>
      <w:numPr>
        <w:numId w:val="22"/>
      </w:numPr>
    </w:pPr>
  </w:style>
  <w:style w:type="character" w:styleId="Enfasicorsivo">
    <w:name w:val="Emphasis"/>
    <w:basedOn w:val="Carpredefinitoparagrafo"/>
    <w:qFormat/>
    <w:rsid w:val="009635F8"/>
    <w:rPr>
      <w:i/>
      <w:iCs/>
    </w:rPr>
  </w:style>
  <w:style w:type="character" w:styleId="Enfasigrassetto">
    <w:name w:val="Strong"/>
    <w:basedOn w:val="Carpredefinitoparagrafo"/>
    <w:qFormat/>
    <w:rsid w:val="009635F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9635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9635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453A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F8FA-FAAD-49E5-A95F-F256F552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Studente10</cp:lastModifiedBy>
  <cp:revision>2</cp:revision>
  <cp:lastPrinted>2016-11-19T13:45:00Z</cp:lastPrinted>
  <dcterms:created xsi:type="dcterms:W3CDTF">2024-02-27T10:05:00Z</dcterms:created>
  <dcterms:modified xsi:type="dcterms:W3CDTF">2024-02-27T10:05:00Z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