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/>
          <w:b/>
        </w:rPr>
      </w:pPr>
    </w:p>
    <w:p>
      <w:pPr>
        <w:rPr>
          <w:rFonts w:ascii="Times New Roman" w:hAnsi="Times New Roman" w:eastAsia="Times New Roman"/>
          <w:b/>
        </w:rPr>
      </w:pPr>
    </w:p>
    <w:p>
      <w:pPr>
        <w:spacing w:line="251" w:lineRule="exact"/>
        <w:ind w:right="843"/>
        <w:jc w:val="right"/>
        <w:rPr>
          <w:rFonts w:hint="default" w:ascii="Times New Roman" w:hAnsi="Times New Roman" w:cs="Times New Roman"/>
          <w:b/>
          <w:sz w:val="24"/>
          <w:szCs w:val="24"/>
          <w:lang w:eastAsia="it-IT"/>
        </w:rPr>
      </w:pPr>
      <w:r>
        <w:rPr>
          <w:sz w:val="24"/>
        </w:rPr>
        <w:t xml:space="preserve">   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it-IT"/>
        </w:rPr>
        <w:t xml:space="preserve">Al Dirigente Scolastico  </w:t>
      </w:r>
    </w:p>
    <w:p>
      <w:pPr>
        <w:widowControl/>
        <w:autoSpaceDE/>
        <w:autoSpaceDN/>
        <w:spacing w:line="251" w:lineRule="exact"/>
        <w:ind w:right="843"/>
        <w:jc w:val="right"/>
        <w:rPr>
          <w:rFonts w:hint="default" w:ascii="Times New Roman" w:hAnsi="Times New Roman" w:cs="Times New Roman"/>
          <w:b/>
          <w:sz w:val="24"/>
          <w:szCs w:val="24"/>
          <w:lang w:eastAsia="it-IT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it-IT"/>
        </w:rPr>
        <w:t>IIS “E. Fermi”</w:t>
      </w:r>
    </w:p>
    <w:p>
      <w:pPr>
        <w:widowControl/>
        <w:autoSpaceDE/>
        <w:autoSpaceDN/>
        <w:spacing w:line="251" w:lineRule="exact"/>
        <w:ind w:right="843"/>
        <w:jc w:val="right"/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  <w:lang w:eastAsia="it-IT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"mailto:sais052008@istruzione.it"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  <w:lang w:eastAsia="it-IT"/>
        </w:rPr>
        <w:t>sais052008@istruzione.it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  <w:u w:val="single"/>
          <w:lang w:eastAsia="it-IT"/>
        </w:rPr>
        <w:fldChar w:fldCharType="end"/>
      </w:r>
    </w:p>
    <w:p>
      <w:pPr>
        <w:widowControl/>
        <w:autoSpaceDE/>
        <w:autoSpaceDN/>
        <w:spacing w:line="251" w:lineRule="exact"/>
        <w:ind w:right="843"/>
        <w:jc w:val="right"/>
        <w:rPr>
          <w:rFonts w:hint="default" w:ascii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Sede </w:t>
      </w:r>
    </w:p>
    <w:p>
      <w:pPr>
        <w:widowControl/>
        <w:autoSpaceDE/>
        <w:autoSpaceDN/>
        <w:spacing w:line="251" w:lineRule="exact"/>
        <w:ind w:right="843"/>
        <w:rPr>
          <w:b/>
          <w:sz w:val="24"/>
          <w:szCs w:val="24"/>
          <w:lang w:eastAsia="it-IT"/>
        </w:rPr>
      </w:pPr>
    </w:p>
    <w:p>
      <w:pPr>
        <w:ind w:right="1552"/>
        <w:jc w:val="center"/>
      </w:pPr>
    </w:p>
    <w:p>
      <w:pPr>
        <w:widowControl/>
        <w:adjustRightInd w:val="0"/>
        <w:rPr>
          <w:rFonts w:hint="default" w:eastAsiaTheme="minorHAnsi"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  <w:spacing w:val="-3"/>
        </w:rPr>
        <w:t xml:space="preserve"> Disponibilità ad effettuare corsi </w:t>
      </w:r>
      <w:r>
        <w:rPr>
          <w:rFonts w:hint="default" w:ascii="Times New Roman" w:hAnsi="Times New Roman" w:cs="Times New Roman"/>
          <w:b/>
          <w:bCs/>
          <w:spacing w:val="-3"/>
          <w:lang w:val="it-IT"/>
        </w:rPr>
        <w:t xml:space="preserve">pomeridiani </w:t>
      </w:r>
      <w:r>
        <w:rPr>
          <w:rFonts w:ascii="Times New Roman" w:hAnsi="Times New Roman" w:cs="Times New Roman"/>
          <w:b/>
          <w:bCs/>
          <w:spacing w:val="-3"/>
        </w:rPr>
        <w:t>p</w:t>
      </w:r>
      <w:r>
        <w:rPr>
          <w:rFonts w:hint="default" w:ascii="Times New Roman" w:hAnsi="Times New Roman" w:cs="Times New Roman"/>
          <w:b/>
          <w:bCs/>
          <w:spacing w:val="-3"/>
          <w:lang w:val="it-IT"/>
        </w:rPr>
        <w:t>er le attività per la promozione del successo formaativo</w:t>
      </w:r>
    </w:p>
    <w:p>
      <w:pPr>
        <w:widowControl/>
        <w:adjustRightInd w:val="0"/>
        <w:ind w:left="1134"/>
        <w:rPr>
          <w:rFonts w:eastAsiaTheme="minorHAnsi"/>
          <w:sz w:val="24"/>
          <w:szCs w:val="24"/>
        </w:rPr>
      </w:pPr>
    </w:p>
    <w:p>
      <w:pPr>
        <w:widowControl/>
        <w:adjustRightInd w:val="0"/>
        <w:ind w:left="1134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Il/La sottoscritto/a _________________________________________________________________</w:t>
      </w:r>
    </w:p>
    <w:p>
      <w:pPr>
        <w:widowControl/>
        <w:adjustRightInd w:val="0"/>
        <w:ind w:left="1134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docente di _______________________________________________________________ nelle classi_____________________________________cellulare _______________________________</w:t>
      </w:r>
    </w:p>
    <w:p>
      <w:pPr>
        <w:widowControl/>
        <w:adjustRightInd w:val="0"/>
        <w:ind w:left="993" w:right="843"/>
        <w:jc w:val="both"/>
        <w:rPr>
          <w:rFonts w:eastAsiaTheme="minorHAnsi"/>
          <w:b/>
          <w:bCs/>
          <w:sz w:val="23"/>
          <w:szCs w:val="23"/>
        </w:rPr>
      </w:pPr>
      <w:r>
        <w:rPr>
          <w:rFonts w:eastAsiaTheme="minorHAnsi"/>
          <w:b/>
          <w:bCs/>
          <w:sz w:val="23"/>
          <w:szCs w:val="23"/>
        </w:rPr>
        <w:t xml:space="preserve">                                                                     </w:t>
      </w:r>
    </w:p>
    <w:p>
      <w:pPr>
        <w:widowControl/>
        <w:adjustRightInd w:val="0"/>
        <w:ind w:left="993" w:right="843"/>
        <w:jc w:val="both"/>
        <w:rPr>
          <w:rFonts w:eastAsiaTheme="minorHAnsi"/>
          <w:b/>
          <w:bCs/>
          <w:sz w:val="23"/>
          <w:szCs w:val="23"/>
        </w:rPr>
      </w:pPr>
      <w:r>
        <w:rPr>
          <w:rFonts w:eastAsiaTheme="minorHAnsi"/>
          <w:b/>
          <w:bCs/>
          <w:sz w:val="23"/>
          <w:szCs w:val="23"/>
        </w:rPr>
        <w:t xml:space="preserve">                                                                          </w:t>
      </w:r>
    </w:p>
    <w:p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  <w:r>
        <w:rPr>
          <w:rFonts w:eastAsiaTheme="minorHAnsi"/>
          <w:b/>
          <w:bCs/>
          <w:sz w:val="23"/>
          <w:szCs w:val="23"/>
        </w:rPr>
        <w:t xml:space="preserve">                                                                               </w:t>
      </w:r>
      <w:r>
        <w:rPr>
          <w:rFonts w:eastAsiaTheme="minorHAnsi"/>
          <w:b/>
          <w:bCs/>
          <w:sz w:val="24"/>
          <w:szCs w:val="24"/>
        </w:rPr>
        <w:t>DICHIARA</w:t>
      </w:r>
    </w:p>
    <w:p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>La propria disponibilità a effettuare corsi di recupero, per</w:t>
      </w:r>
    </w:p>
    <w:p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</w:p>
    <w:p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eastAsia="Calibri"/>
          <w:sz w:val="24"/>
          <w:szCs w:val="24"/>
          <w:lang w:eastAsia="it-IT"/>
        </w:rPr>
        <w:t xml:space="preserve"> MATEMATICA ITI + ITC </w:t>
      </w:r>
      <w:r>
        <w:rPr>
          <w:rFonts w:hint="default" w:eastAsia="Calibri"/>
          <w:sz w:val="24"/>
          <w:szCs w:val="24"/>
          <w:lang w:val="en-US" w:eastAsia="it-IT"/>
        </w:rPr>
        <w:t xml:space="preserve"> BIENNIO</w:t>
      </w:r>
    </w:p>
    <w:p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F0A8"/>
      </w:r>
      <w:r>
        <w:rPr>
          <w:rFonts w:eastAsia="Calibri"/>
          <w:sz w:val="24"/>
          <w:szCs w:val="24"/>
          <w:lang w:eastAsia="it-IT"/>
        </w:rPr>
        <w:t xml:space="preserve"> </w:t>
      </w:r>
      <w:r>
        <w:rPr>
          <w:rFonts w:hint="default" w:eastAsia="Calibri"/>
          <w:sz w:val="24"/>
          <w:szCs w:val="24"/>
          <w:lang w:val="en-US" w:eastAsia="it-IT"/>
        </w:rPr>
        <w:t xml:space="preserve">ITALIANO </w:t>
      </w:r>
      <w:r>
        <w:rPr>
          <w:rFonts w:eastAsia="Calibri"/>
          <w:sz w:val="24"/>
          <w:szCs w:val="24"/>
          <w:lang w:eastAsia="it-IT"/>
        </w:rPr>
        <w:t xml:space="preserve">ITI </w:t>
      </w:r>
      <w:r>
        <w:rPr>
          <w:rFonts w:hint="default" w:eastAsia="Calibri"/>
          <w:sz w:val="24"/>
          <w:szCs w:val="24"/>
          <w:lang w:val="en-US" w:eastAsia="it-IT"/>
        </w:rPr>
        <w:t xml:space="preserve">+ ITC BIENNIO </w:t>
      </w:r>
    </w:p>
    <w:p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eastAsia="Calibri"/>
          <w:sz w:val="24"/>
          <w:szCs w:val="24"/>
          <w:lang w:eastAsia="it-IT"/>
        </w:rPr>
        <w:t xml:space="preserve"> INGLESE</w:t>
      </w:r>
      <w:r>
        <w:rPr>
          <w:rFonts w:hint="default"/>
          <w:sz w:val="24"/>
          <w:szCs w:val="24"/>
          <w:lang w:val="en-US" w:eastAsia="it-IT"/>
        </w:rPr>
        <w:t xml:space="preserve"> BIENNIO</w:t>
      </w:r>
      <w:r>
        <w:rPr>
          <w:rFonts w:eastAsia="Calibri"/>
          <w:sz w:val="24"/>
          <w:szCs w:val="24"/>
          <w:lang w:eastAsia="it-IT"/>
        </w:rPr>
        <w:t xml:space="preserve"> ITI + ITC </w:t>
      </w:r>
    </w:p>
    <w:p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eastAsia="Calibri"/>
          <w:sz w:val="24"/>
          <w:szCs w:val="24"/>
          <w:lang w:eastAsia="it-IT"/>
        </w:rPr>
        <w:t xml:space="preserve"> INGLESE</w:t>
      </w:r>
      <w:r>
        <w:rPr>
          <w:rFonts w:hint="default"/>
          <w:sz w:val="24"/>
          <w:szCs w:val="24"/>
          <w:lang w:val="en-US" w:eastAsia="it-IT"/>
        </w:rPr>
        <w:t xml:space="preserve"> TRIENNIO</w:t>
      </w:r>
      <w:r>
        <w:rPr>
          <w:rFonts w:eastAsia="Calibri"/>
          <w:sz w:val="24"/>
          <w:szCs w:val="24"/>
          <w:lang w:eastAsia="it-IT"/>
        </w:rPr>
        <w:t xml:space="preserve"> ITI + ITC </w:t>
      </w: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eastAsia="Calibri"/>
          <w:sz w:val="24"/>
          <w:szCs w:val="24"/>
          <w:lang w:eastAsia="it-IT"/>
        </w:rPr>
        <w:t xml:space="preserve"> </w:t>
      </w:r>
      <w:r>
        <w:rPr>
          <w:rFonts w:hint="default" w:eastAsia="Calibri"/>
          <w:sz w:val="24"/>
          <w:szCs w:val="24"/>
          <w:lang w:val="en-US" w:eastAsia="it-IT"/>
        </w:rPr>
        <w:t xml:space="preserve">FRANCESE </w:t>
      </w:r>
      <w:r>
        <w:rPr>
          <w:rFonts w:hint="default"/>
          <w:sz w:val="24"/>
          <w:szCs w:val="24"/>
          <w:lang w:val="en-US" w:eastAsia="it-IT"/>
        </w:rPr>
        <w:t xml:space="preserve">TRIENNIO </w:t>
      </w:r>
      <w:r>
        <w:rPr>
          <w:rFonts w:hint="default" w:eastAsia="Calibri"/>
          <w:sz w:val="24"/>
          <w:szCs w:val="24"/>
          <w:lang w:val="en-US" w:eastAsia="it-IT"/>
        </w:rPr>
        <w:t>ITC</w:t>
      </w: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eastAsia="Calibri"/>
          <w:sz w:val="24"/>
          <w:szCs w:val="24"/>
          <w:lang w:eastAsia="it-IT"/>
        </w:rPr>
        <w:t xml:space="preserve"> </w:t>
      </w:r>
      <w:r>
        <w:rPr>
          <w:rFonts w:hint="default"/>
          <w:sz w:val="24"/>
          <w:szCs w:val="24"/>
          <w:lang w:val="en-US" w:eastAsia="it-IT"/>
        </w:rPr>
        <w:t>MATEMATICA TRIENNIO</w:t>
      </w:r>
      <w:r>
        <w:rPr>
          <w:rFonts w:hint="default" w:eastAsia="Calibri"/>
          <w:sz w:val="24"/>
          <w:szCs w:val="24"/>
          <w:lang w:val="en-US" w:eastAsia="it-IT"/>
        </w:rPr>
        <w:t xml:space="preserve"> ITI</w:t>
      </w:r>
      <w:r>
        <w:rPr>
          <w:rFonts w:hint="default"/>
          <w:sz w:val="24"/>
          <w:szCs w:val="24"/>
          <w:lang w:val="en-US" w:eastAsia="it-IT"/>
        </w:rPr>
        <w:t xml:space="preserve"> + ITC</w:t>
      </w:r>
      <w:bookmarkStart w:id="0" w:name="_GoBack"/>
      <w:bookmarkEnd w:id="0"/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hint="default"/>
          <w:sz w:val="24"/>
          <w:szCs w:val="24"/>
          <w:lang w:val="en-US" w:eastAsia="it-IT"/>
        </w:rPr>
        <w:t xml:space="preserve"> </w:t>
      </w:r>
      <w:r>
        <w:rPr>
          <w:rFonts w:hint="default" w:eastAsia="Calibri"/>
          <w:sz w:val="24"/>
          <w:szCs w:val="24"/>
          <w:lang w:val="en-US" w:eastAsia="it-IT"/>
        </w:rPr>
        <w:t>CHIMICA</w:t>
      </w:r>
      <w:r>
        <w:rPr>
          <w:rFonts w:hint="default"/>
          <w:sz w:val="24"/>
          <w:szCs w:val="24"/>
          <w:lang w:val="en-US" w:eastAsia="it-IT"/>
        </w:rPr>
        <w:t xml:space="preserve"> TRIENNIO</w:t>
      </w:r>
      <w:r>
        <w:rPr>
          <w:rFonts w:hint="default" w:eastAsia="Calibri"/>
          <w:sz w:val="24"/>
          <w:szCs w:val="24"/>
          <w:lang w:val="en-US" w:eastAsia="it-IT"/>
        </w:rPr>
        <w:t xml:space="preserve"> ITI</w:t>
      </w: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hint="default"/>
          <w:sz w:val="24"/>
          <w:szCs w:val="24"/>
          <w:lang w:val="en-US" w:eastAsia="it-IT"/>
        </w:rPr>
        <w:t xml:space="preserve"> </w:t>
      </w:r>
      <w:r>
        <w:rPr>
          <w:rFonts w:hint="default" w:eastAsia="Calibri"/>
          <w:sz w:val="24"/>
          <w:szCs w:val="24"/>
          <w:lang w:val="en-US" w:eastAsia="it-IT"/>
        </w:rPr>
        <w:t xml:space="preserve">INFORMATICA </w:t>
      </w:r>
      <w:r>
        <w:rPr>
          <w:rFonts w:hint="default"/>
          <w:sz w:val="24"/>
          <w:szCs w:val="24"/>
          <w:lang w:val="en-US" w:eastAsia="it-IT"/>
        </w:rPr>
        <w:t xml:space="preserve"> TRIENNIO </w:t>
      </w:r>
      <w:r>
        <w:rPr>
          <w:rFonts w:hint="default" w:eastAsia="Calibri"/>
          <w:sz w:val="24"/>
          <w:szCs w:val="24"/>
          <w:lang w:val="en-US" w:eastAsia="it-IT"/>
        </w:rPr>
        <w:t>ITI</w:t>
      </w: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00A8"/>
      </w:r>
      <w:r>
        <w:rPr>
          <w:rFonts w:hint="default"/>
          <w:sz w:val="24"/>
          <w:szCs w:val="24"/>
          <w:lang w:val="en-US" w:eastAsia="it-IT"/>
        </w:rPr>
        <w:t xml:space="preserve"> EC.AZIENDALE TRIENNIO ITC</w:t>
      </w: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</w:p>
    <w:p>
      <w:pPr>
        <w:widowControl/>
        <w:autoSpaceDE/>
        <w:autoSpaceDN/>
        <w:ind w:firstLine="1134"/>
        <w:rPr>
          <w:rFonts w:hint="default" w:eastAsia="Calibri"/>
          <w:sz w:val="24"/>
          <w:szCs w:val="24"/>
          <w:lang w:val="en-US" w:eastAsia="it-IT"/>
        </w:rPr>
      </w:pPr>
    </w:p>
    <w:p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>
      <w:pPr>
        <w:widowControl/>
        <w:autoSpaceDE/>
        <w:autoSpaceDN/>
        <w:ind w:firstLine="284"/>
        <w:rPr>
          <w:rFonts w:eastAsiaTheme="minorHAnsi"/>
          <w:color w:val="000000"/>
          <w:sz w:val="24"/>
          <w:szCs w:val="24"/>
        </w:rPr>
      </w:pPr>
      <w:r>
        <w:rPr>
          <w:rFonts w:ascii="Calibri" w:hAnsi="Calibri" w:eastAsia="Calibri" w:cs="Arial"/>
          <w:sz w:val="24"/>
          <w:szCs w:val="24"/>
          <w:lang w:eastAsia="it-IT"/>
        </w:rPr>
        <w:t xml:space="preserve"> Dichiara di aver preso visione della circolare emanata e di attenersi a quanto in essa previsto</w:t>
      </w:r>
    </w:p>
    <w:p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Sarno,</w:t>
      </w:r>
    </w:p>
    <w:p>
      <w:pPr>
        <w:widowControl/>
        <w:adjustRightInd w:val="0"/>
        <w:ind w:firstLine="1276"/>
        <w:rPr>
          <w:rFonts w:eastAsiaTheme="minorHAnsi"/>
          <w:color w:val="000000"/>
          <w:sz w:val="24"/>
          <w:szCs w:val="24"/>
        </w:rPr>
      </w:pPr>
    </w:p>
    <w:p>
      <w:pPr>
        <w:widowControl/>
        <w:adjustRightInd w:val="0"/>
        <w:ind w:firstLine="1276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>
      <w:pPr>
        <w:rPr>
          <w:rFonts w:ascii="Times New Roman" w:hAnsi="Times New Roman" w:eastAsia="Times New Roma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1418" w:right="1134" w:bottom="1134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754.1pt;height:4.1pt;width:600.75pt;mso-position-horizontal-relative:page;mso-position-vertical-relative:page;z-index:251661312;mso-width-relative:page;mso-height-relative:page;" coordorigin="19431000,18690336" coordsize="6858000,118872" o:gfxdata="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D+weJh2wAAAA0BAAAPAAAAAAAAAAEAIAAAACIAAABk&#10;cnMvZG93bnJldi54bWxQSwECFAAUAAAACACHTuJA6QFSjOcCAACuCgAADgAAAAAAAAABACAAAAAq&#10;AQAAZHJzL2Uyb0RvYy54bWxQSwUGAAAAAAYABgBZAQAAgwYAAAAA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pqcRNLwAAADb&#10;AAAADwAAAGRycy9kb3ducmV2LnhtbEWPO4/CMBCE+5PuP1h7Et3hhIJHwKS4B4KSl2iXeEkC8TqK&#10;TSD/HiMhUY5m5hvNLL2bSrTUuNKygrgfgSDOrC45V7Db/n+PQTiPrLGyTAo6cpDOPz9mmGh74zW1&#10;G5+LAGGXoILC+zqR0mUFGXR9WxMH72Qbgz7IJpe6wVuAm0oOomgoDZYcFgqs6aeg7LK5GgW/i313&#10;OO7xul3Ff8PRZDlejc6ZUr2vOJqC8HT37/CrvdQKBjE8v4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nETS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QwfChbwAAADb&#10;AAAADwAAAGRycy9kb3ducmV2LnhtbEWPwWrDMBBE74H+g9hAb4kUH0JxIpsktBCaQmnSD1isrWVi&#10;rYykxu7fV4FCj8PMm2G29eR6caMQO88aVksFgrjxpuNWw+flZfEEIiZkg71n0vBDEerqYbbF0viR&#10;P+h2Tq3IJRxL1GBTGkopY2PJYVz6gTh7Xz44TFmGVpqAYy53vSyUWkuHHecFiwMdLDXX87fTULxf&#10;jvtTOryuJ2NHFZ7V225/1fpxvlIbEImm9B/+o48mcwXcv+Qf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HwoW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QKygWbwAAADb&#10;AAAADwAAAGRycy9kb3ducmV2LnhtbEWPS6vCMBSE94L/IRzBnSZWuEg1uhBEuYIXHwvdHZpjW21O&#10;SpPr498bQXA5zMw3zGT2sJW4UeNLxxoGfQWCOHOm5FzDYb/ojUD4gGywckwanuRhNm23Jpgad+ct&#10;3XYhFxHCPkUNRQh1KqXPCrLo+64mjt7ZNRZDlE0uTYP3CLeVTJT6kRZLjgsF1jQvKLvu/q2G1fG0&#10;zS6bP7Xks/1Nhhu19njVutsZqDGIQI/wDX/aK6MhGcL7S/wBcv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soFm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 sais052008@istruzione.it - sais052008@pec.istruzione.it - C.F. 98000100655</w:t>
    </w:r>
  </w:p>
  <w:p>
    <w:pPr>
      <w:pStyle w:val="13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0.75pt;margin-top:776.6pt;height:4.1pt;width:600.75pt;mso-position-horizontal-relative:page;mso-position-vertical-relative:page;z-index:251659264;mso-width-relative:page;mso-height-relative:page;" coordorigin="19431000,18690336" coordsize="6858000,118872" o:gfxdata="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Kn7cL9kAAAAMAQAADwAAAAAAAAABACAAAAAiAAAA&#10;ZHJzL2Rvd25yZXYueG1sUEsBAhQAFAAAAAgAh07iQH5x6ULqAgAAqgoAAA4AAAAAAAAAAQAgAAAA&#10;KAEAAGRycy9lMm9Eb2MueG1sUEsFBgAAAAAGAAYAWQEAAIQ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//ecjbwAAADa&#10;AAAADwAAAGRycy9kb3ducmV2LnhtbEWPO4/CMBCEeyT+g7VI14ETCuACJgWPE5TAIdolXpJAvI5i&#10;88i/xyedRDmamW80s/RlKvGgxpWWFcSDCARxZnXJuYLfw7o/AeE8ssbKMiloyUE673ZmmGj75B09&#10;9j4XAcIuQQWF93UipcsKMugGtiYO3sU2Bn2QTS51g88AN5UcRtFIGiw5LBRY06Kg7La/GwXLn2N7&#10;Oh/xftjGq9H4ezPZjq+ZUl+9OJqC8PTyn/B/e6MVDOHvSrgBcv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3nI28AAAA&#10;2g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JfUKI7sAAADa&#10;AAAADwAAAGRycy9kb3ducmV2LnhtbEWP3WoCMRSE7wu+QzgF72qiiJStUapYECsUfx7gsDndLG5O&#10;liR117dvBMHLYWa+YebL3jXiSiHWnjWMRwoEcelNzZWG8+nr7R1ETMgGG8+k4UYRlovByxwL4zs+&#10;0PWYKpEhHAvUYFNqCyljaclhHPmWOHu/PjhMWYZKmoBdhrtGTpSaSYc15wWLLa0tlZfjn9Mw+Tlt&#10;V99pvZv1xnYqbNT+c3XRevg6Vh8gEvXpGX60t0bDFO5X8g2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UKI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pKqHzb0AAADa&#10;AAAADwAAAGRycy9kb3ducmV2LnhtbEWPzYvCMBTE74L/Q3iCN02s7CLV6EEQywoufhz09miebbV5&#10;KU3Wj/9+s7DgcZiZ3zCzxdPW4k6trxxrGA0VCOLcmYoLDcfDajAB4QOywdoxaXiRh8W825lhatyD&#10;d3Tfh0JECPsUNZQhNKmUPi/Joh+6hjh6F9daDFG2hTQtPiLc1jJR6lNarDgulNjQsqT8tv+xGrLT&#10;eZdft99qzRf7lYy3auPxpnW/N1JTEIGe4R3+b2dGwwf8XYk3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qofN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Via Roma n. 151 -84087 SARNO (SA) - Tel. 081/943214 Fax 081/5137401</w:t>
    </w:r>
  </w:p>
  <w:p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>e mail: sais052008@istruzione.it - sais052008@pec.istruzione.it - C.F. 98000100655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lang w:val="it-IT"/>
      </w:rPr>
    </w:pPr>
    <w:r>
      <w:rPr>
        <w:b/>
        <w:bCs/>
        <w:lang w:val="it-IT" w:eastAsia="it-IT"/>
      </w:rPr>
      <w:t>ISTITUTO DI ISTRUZIONE SUPERIORE "E. FERMI" (SAIS052008)</w:t>
    </w:r>
  </w:p>
  <w:p>
    <w:pPr>
      <w:pStyle w:val="14"/>
    </w:pPr>
    <w:r>
      <w:rPr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left:-2.25pt;margin-top:59.65pt;height:4.1pt;width:600.75pt;mso-position-horizontal-relative:page;mso-position-vertical-relative:page;z-index:251660288;mso-width-relative:page;mso-height-relative:page;" coordorigin="19431000,18690336" coordsize="6858000,118872" o:gfxdata="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AAAAABkcnMvUEsBAhQAFAAAAAgAh07iQAnO9rjbAAAACwEAAA8AAAAAAAAAAQAgAAAAIgAA&#10;AGRycy9kb3ducmV2LnhtbFBLAQIUABQAAAAIAIdO4kBcquyT6QIAAK4KAAAOAAAAAAAAAAEAIAAA&#10;ACoBAABkcnMvZTJvRG9jLnhtbFBLBQYAAAAABgAGAFkBAACFBgAAAAA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mBlF/roAAADb&#10;AAAADwAAAGRycy9kb3ducmV2LnhtbEVPuY7CMBDtV9p/sGYlusUJBUfApNgDQckl2iEekkA8jmIT&#10;yN9jJCS6eXrnzNK7qURLjSstK4j7EQjizOqScwW77f/3GITzyBory6SgIwfp/PNjhom2N15Tu/G5&#10;CCHsElRQeF8nUrqsIIOub2viwJ1sY9AH2ORSN3gL4aaSgygaSoMlh4YCa/opKLtsrkbB72LfHY57&#10;vG5X8d9wNFmOV6NzplTvK46mIDzd/Vv8ci91mD+A5y/h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GUX+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4ieto7oAAADb&#10;AAAADwAAAGRycy9kb3ducmV2LnhtbEVP22oCMRB9L/gPYQq+1UQFKVujVLEgVihePmDYTDeLm8mS&#10;pO76940g+DaHc535sneNuFKItWcN45ECQVx6U3Ol4Xz6ensHEROywcYzabhRhOVi8DLHwviOD3Q9&#10;pkrkEI4FarAptYWUsbTkMI58S5y5Xx8cpgxDJU3ALoe7Rk6UmkmHNecGiy2tLZWX45/TMPk5bVff&#10;ab2b9cZ2KmzU/nN10Xr4OlYfIBL16Sl+uLcmz5/C/Zd8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J62j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ASnykLsAAADb&#10;AAAADwAAAGRycy9kb3ducmV2LnhtbEVPS4vCMBC+C/6HMII3TazLItXoQRDLCi4+DnobmrGtNpPS&#10;ZH38+83Cgrf5+J4zWzxtLe7U+sqxhtFQgSDOnam40HA8rAYTED4gG6wdk4YXeVjMu50ZpsY9eEf3&#10;fShEDGGfooYyhCaV0uclWfRD1xBH7uJaiyHCtpCmxUcMt7VMlPqUFiuODSU2tCwpv+1/rIbsdN7l&#10;1+23WvPFfiXjrdp4vGnd743UFESgZ3iL/92ZifM/4O+Xe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nykL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894"/>
      <w:rPr>
        <w:lang w:eastAsia="it-IT"/>
      </w:rPr>
    </w:pPr>
    <w:r>
      <w:rPr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-203200</wp:posOffset>
          </wp:positionV>
          <wp:extent cx="819150" cy="742950"/>
          <wp:effectExtent l="0" t="0" r="0" b="0"/>
          <wp:wrapNone/>
          <wp:docPr id="1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-226060</wp:posOffset>
          </wp:positionV>
          <wp:extent cx="2752090" cy="60007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>
                    <a:fillRect/>
                  </a:stretch>
                </pic:blipFill>
                <pic:spPr>
                  <a:xfrm>
                    <a:off x="0" y="0"/>
                    <a:ext cx="2752407" cy="6000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2226310</wp:posOffset>
          </wp:positionH>
          <wp:positionV relativeFrom="paragraph">
            <wp:posOffset>-203200</wp:posOffset>
          </wp:positionV>
          <wp:extent cx="2071370" cy="638175"/>
          <wp:effectExtent l="0" t="0" r="5080" b="952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>
                    <a:fillRect/>
                  </a:stretch>
                </pic:blipFill>
                <pic:spPr>
                  <a:xfrm>
                    <a:off x="0" y="0"/>
                    <a:ext cx="2071370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4340225</wp:posOffset>
          </wp:positionH>
          <wp:positionV relativeFrom="paragraph">
            <wp:posOffset>-210820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>
                    <a:fillRect/>
                  </a:stretch>
                </pic:blipFill>
                <pic:spPr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/>
        <w:sz w:val="20"/>
        <w:szCs w:val="22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4779010</wp:posOffset>
          </wp:positionH>
          <wp:positionV relativeFrom="paragraph">
            <wp:posOffset>-209550</wp:posOffset>
          </wp:positionV>
          <wp:extent cx="1307465" cy="666750"/>
          <wp:effectExtent l="0" t="0" r="7620" b="0"/>
          <wp:wrapNone/>
          <wp:docPr id="501013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013824" name="Immagine 1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24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left="7200" w:right="-894"/>
      <w:rPr>
        <w:lang w:eastAsia="it-IT"/>
      </w:rPr>
    </w:pPr>
  </w:p>
  <w:p>
    <w:pPr>
      <w:tabs>
        <w:tab w:val="left" w:pos="8380"/>
      </w:tabs>
      <w:ind w:right="-894"/>
      <w:rPr>
        <w:lang w:eastAsia="it-IT"/>
      </w:rPr>
    </w:pPr>
    <w:r>
      <w:rPr>
        <w:lang w:eastAsia="it-IT"/>
      </w:rPr>
      <w:tab/>
    </w:r>
  </w:p>
  <w:p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>
      <w:rPr>
        <w:rFonts w:ascii="Times New Roman" w:hAnsi="Times New Roman"/>
        <w:b/>
        <w:bCs/>
        <w:sz w:val="20"/>
        <w:szCs w:val="20"/>
        <w:lang w:eastAsia="it-IT"/>
      </w:rPr>
      <w:t>ISTITUTO DI ISTRUZIONE SUPERIORE "E. FERMI" (SAIS052008)</w:t>
    </w:r>
  </w:p>
  <w:p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1557020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6" o:spt="203" alt="barre di livello" style="position:absolute;left:0pt;margin-top:122.6pt;height:4.1pt;width:600.75pt;mso-position-horizontal:center;mso-position-horizontal-relative:margin;mso-position-vertical-relative:page;z-index:251662336;mso-width-relative:page;mso-height-relative:page;" coordorigin="19431000,18690336" coordsize="6858000,118872" o:gfxdata="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e6w6F9kAAAAJAQAADwAAAAAAAAABACAA&#10;AAAiAAAAZHJzL2Rvd25yZXYueG1sUEsBAhQAFAAAAAgAh07iQHWm/9DwAgAArgoAAA4AAAAAAAAA&#10;AQAgAAAAKAEAAGRycy9lMm9Eb2MueG1sUEsFBgAAAAAGAAYAWQEAAIoGAAAAAA==&#10;">
              <o:lock v:ext="edit" aspectratio="f"/>
              <v:rect id="Rectangle 8" o:spid="_x0000_s1026" o:spt="1" style="position:absolute;left:19431000;top:18690336;height:118872;width:2286000;" fillcolor="#FFCC00" filled="t" stroked="f" coordsize="21600,21600" o:gfxdata="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NEdMr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9" o:spid="_x0000_s1026" o:spt="1" style="position:absolute;left:21717000;top:18690336;height:118872;width:2286000;" fillcolor="#FF9900" filled="t" stroked="f" coordsize="21600,21600" o:gfxdata="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Ab7S5AAAA2wAA&#10;AA8AAAAAAAAAAQAgAAAAIgAAAGRycy9kb3ducmV2LnhtbFBLAQIUABQAAAAIAIdO4kAzLwWeOwAA&#10;ADkAAAAQAAAAAAAAAAEAIAAAAAgBAABkcnMvc2hhcGV4bWwueG1sUEsFBgAAAAAGAAYAWwEAALID&#10;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10" o:spid="_x0000_s1026" o:spt="1" style="position:absolute;left:24003000;top:18690336;height:118872;width:2286000;" fillcolor="#666699" filled="t" stroked="f" coordsize="21600,21600" o:gfxdata="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rDWi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283"/>
  <w:drawingGridHorizontalSpacing w:val="78"/>
  <w:drawingGridVerticalSpacing w:val="10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1"/>
    <w:rsid w:val="000017B7"/>
    <w:rsid w:val="00003014"/>
    <w:rsid w:val="000210D3"/>
    <w:rsid w:val="00024EFD"/>
    <w:rsid w:val="0003576D"/>
    <w:rsid w:val="00045416"/>
    <w:rsid w:val="00046565"/>
    <w:rsid w:val="000504C4"/>
    <w:rsid w:val="0005433D"/>
    <w:rsid w:val="00076255"/>
    <w:rsid w:val="00080C49"/>
    <w:rsid w:val="00083E79"/>
    <w:rsid w:val="0009308F"/>
    <w:rsid w:val="0009664A"/>
    <w:rsid w:val="000A676B"/>
    <w:rsid w:val="000B5E47"/>
    <w:rsid w:val="000C26B5"/>
    <w:rsid w:val="000D1AAD"/>
    <w:rsid w:val="000E1B4A"/>
    <w:rsid w:val="001029BF"/>
    <w:rsid w:val="00104E48"/>
    <w:rsid w:val="001176C1"/>
    <w:rsid w:val="0012108C"/>
    <w:rsid w:val="001217B2"/>
    <w:rsid w:val="00121918"/>
    <w:rsid w:val="00124822"/>
    <w:rsid w:val="00130713"/>
    <w:rsid w:val="0014454D"/>
    <w:rsid w:val="00146C9A"/>
    <w:rsid w:val="00150393"/>
    <w:rsid w:val="00156BFE"/>
    <w:rsid w:val="00170249"/>
    <w:rsid w:val="00171A08"/>
    <w:rsid w:val="00172BA7"/>
    <w:rsid w:val="001970EC"/>
    <w:rsid w:val="001B0BB0"/>
    <w:rsid w:val="001B6CC0"/>
    <w:rsid w:val="001B7F92"/>
    <w:rsid w:val="001C203A"/>
    <w:rsid w:val="001F6F64"/>
    <w:rsid w:val="0020085C"/>
    <w:rsid w:val="00204A02"/>
    <w:rsid w:val="00211D60"/>
    <w:rsid w:val="00215CFA"/>
    <w:rsid w:val="0021773B"/>
    <w:rsid w:val="002207A7"/>
    <w:rsid w:val="00223B49"/>
    <w:rsid w:val="002248DB"/>
    <w:rsid w:val="00230BBA"/>
    <w:rsid w:val="00235650"/>
    <w:rsid w:val="00236217"/>
    <w:rsid w:val="00237D19"/>
    <w:rsid w:val="002453AE"/>
    <w:rsid w:val="002579DC"/>
    <w:rsid w:val="00282493"/>
    <w:rsid w:val="002859C3"/>
    <w:rsid w:val="00296461"/>
    <w:rsid w:val="002A551B"/>
    <w:rsid w:val="002B5D4B"/>
    <w:rsid w:val="002D0A7A"/>
    <w:rsid w:val="002D3DD5"/>
    <w:rsid w:val="002D79F1"/>
    <w:rsid w:val="002E1DE3"/>
    <w:rsid w:val="002E1F45"/>
    <w:rsid w:val="002F26E1"/>
    <w:rsid w:val="002F6202"/>
    <w:rsid w:val="003045DE"/>
    <w:rsid w:val="0030493A"/>
    <w:rsid w:val="00304C78"/>
    <w:rsid w:val="0032133B"/>
    <w:rsid w:val="003267B9"/>
    <w:rsid w:val="00346E6B"/>
    <w:rsid w:val="00365C0A"/>
    <w:rsid w:val="00367EFD"/>
    <w:rsid w:val="00372B55"/>
    <w:rsid w:val="003844AA"/>
    <w:rsid w:val="003A0054"/>
    <w:rsid w:val="003B6E49"/>
    <w:rsid w:val="003C01E1"/>
    <w:rsid w:val="003C07E3"/>
    <w:rsid w:val="003F08F4"/>
    <w:rsid w:val="003F1244"/>
    <w:rsid w:val="00400FEA"/>
    <w:rsid w:val="00403D94"/>
    <w:rsid w:val="00404004"/>
    <w:rsid w:val="00417A5A"/>
    <w:rsid w:val="004200FC"/>
    <w:rsid w:val="004303AF"/>
    <w:rsid w:val="0044224A"/>
    <w:rsid w:val="00453D14"/>
    <w:rsid w:val="00471A5A"/>
    <w:rsid w:val="0047551F"/>
    <w:rsid w:val="00476A6D"/>
    <w:rsid w:val="00493FDE"/>
    <w:rsid w:val="00494326"/>
    <w:rsid w:val="00494916"/>
    <w:rsid w:val="00496E4D"/>
    <w:rsid w:val="004A0DCD"/>
    <w:rsid w:val="004A441D"/>
    <w:rsid w:val="004A5299"/>
    <w:rsid w:val="004A6703"/>
    <w:rsid w:val="004C402B"/>
    <w:rsid w:val="004C52D4"/>
    <w:rsid w:val="004C57D9"/>
    <w:rsid w:val="004D17BF"/>
    <w:rsid w:val="004D1CCD"/>
    <w:rsid w:val="004D373D"/>
    <w:rsid w:val="004E3153"/>
    <w:rsid w:val="005029BD"/>
    <w:rsid w:val="00504E8D"/>
    <w:rsid w:val="005053E2"/>
    <w:rsid w:val="00511594"/>
    <w:rsid w:val="00511D4B"/>
    <w:rsid w:val="00552588"/>
    <w:rsid w:val="005545BE"/>
    <w:rsid w:val="00563EAE"/>
    <w:rsid w:val="00564D5A"/>
    <w:rsid w:val="0056653D"/>
    <w:rsid w:val="005700B9"/>
    <w:rsid w:val="00582D6E"/>
    <w:rsid w:val="00592D95"/>
    <w:rsid w:val="005A03E6"/>
    <w:rsid w:val="005D22B1"/>
    <w:rsid w:val="005D6BA2"/>
    <w:rsid w:val="005E62A5"/>
    <w:rsid w:val="005F0F96"/>
    <w:rsid w:val="006102F4"/>
    <w:rsid w:val="0061206A"/>
    <w:rsid w:val="00613F8C"/>
    <w:rsid w:val="0062289D"/>
    <w:rsid w:val="006542A8"/>
    <w:rsid w:val="00670A53"/>
    <w:rsid w:val="00671BA4"/>
    <w:rsid w:val="00677A8C"/>
    <w:rsid w:val="00687B4F"/>
    <w:rsid w:val="00687C8D"/>
    <w:rsid w:val="00694FF8"/>
    <w:rsid w:val="006E150E"/>
    <w:rsid w:val="006E4299"/>
    <w:rsid w:val="006E71A7"/>
    <w:rsid w:val="006F0E57"/>
    <w:rsid w:val="006F12E8"/>
    <w:rsid w:val="00700B5F"/>
    <w:rsid w:val="00724603"/>
    <w:rsid w:val="007248EC"/>
    <w:rsid w:val="00726AB4"/>
    <w:rsid w:val="0073427A"/>
    <w:rsid w:val="00744D8E"/>
    <w:rsid w:val="007501B9"/>
    <w:rsid w:val="00751505"/>
    <w:rsid w:val="0075593F"/>
    <w:rsid w:val="0075746C"/>
    <w:rsid w:val="0076245A"/>
    <w:rsid w:val="007644B8"/>
    <w:rsid w:val="00772131"/>
    <w:rsid w:val="00773527"/>
    <w:rsid w:val="00786E43"/>
    <w:rsid w:val="007965B7"/>
    <w:rsid w:val="007A3B25"/>
    <w:rsid w:val="007A427B"/>
    <w:rsid w:val="007A5199"/>
    <w:rsid w:val="007A5360"/>
    <w:rsid w:val="007B1016"/>
    <w:rsid w:val="007B4EB8"/>
    <w:rsid w:val="007D7AAE"/>
    <w:rsid w:val="007E3658"/>
    <w:rsid w:val="007E4DF4"/>
    <w:rsid w:val="00802AA0"/>
    <w:rsid w:val="00820EF0"/>
    <w:rsid w:val="008352D2"/>
    <w:rsid w:val="008439EE"/>
    <w:rsid w:val="00862F88"/>
    <w:rsid w:val="008678FA"/>
    <w:rsid w:val="0087173F"/>
    <w:rsid w:val="00875853"/>
    <w:rsid w:val="00883CAA"/>
    <w:rsid w:val="00885725"/>
    <w:rsid w:val="008874E5"/>
    <w:rsid w:val="008B63C9"/>
    <w:rsid w:val="008C0F84"/>
    <w:rsid w:val="008D0C72"/>
    <w:rsid w:val="008D445F"/>
    <w:rsid w:val="008E420C"/>
    <w:rsid w:val="008F1058"/>
    <w:rsid w:val="008F14EF"/>
    <w:rsid w:val="008F1CFC"/>
    <w:rsid w:val="008F293F"/>
    <w:rsid w:val="008F4540"/>
    <w:rsid w:val="0090038A"/>
    <w:rsid w:val="00904841"/>
    <w:rsid w:val="009149FF"/>
    <w:rsid w:val="00921E39"/>
    <w:rsid w:val="00931526"/>
    <w:rsid w:val="00933DB2"/>
    <w:rsid w:val="00936B86"/>
    <w:rsid w:val="00940848"/>
    <w:rsid w:val="00940EF7"/>
    <w:rsid w:val="00951E7E"/>
    <w:rsid w:val="00955BC6"/>
    <w:rsid w:val="0095746C"/>
    <w:rsid w:val="00961830"/>
    <w:rsid w:val="009635F8"/>
    <w:rsid w:val="0097440E"/>
    <w:rsid w:val="0099056D"/>
    <w:rsid w:val="00991A76"/>
    <w:rsid w:val="009B20E5"/>
    <w:rsid w:val="009C19B6"/>
    <w:rsid w:val="009D06E9"/>
    <w:rsid w:val="009E3515"/>
    <w:rsid w:val="009F2464"/>
    <w:rsid w:val="009F4936"/>
    <w:rsid w:val="00A068E4"/>
    <w:rsid w:val="00A11E87"/>
    <w:rsid w:val="00A124FF"/>
    <w:rsid w:val="00A12538"/>
    <w:rsid w:val="00A23863"/>
    <w:rsid w:val="00A26633"/>
    <w:rsid w:val="00A33F87"/>
    <w:rsid w:val="00A569D5"/>
    <w:rsid w:val="00A72471"/>
    <w:rsid w:val="00A744EA"/>
    <w:rsid w:val="00A76D0D"/>
    <w:rsid w:val="00A97466"/>
    <w:rsid w:val="00AA3D66"/>
    <w:rsid w:val="00AB7ABE"/>
    <w:rsid w:val="00AC3F59"/>
    <w:rsid w:val="00AE00D8"/>
    <w:rsid w:val="00AE5D82"/>
    <w:rsid w:val="00B02C3D"/>
    <w:rsid w:val="00B04C3F"/>
    <w:rsid w:val="00B06540"/>
    <w:rsid w:val="00B13F73"/>
    <w:rsid w:val="00B20A1A"/>
    <w:rsid w:val="00B24730"/>
    <w:rsid w:val="00B33774"/>
    <w:rsid w:val="00B37D28"/>
    <w:rsid w:val="00B426AD"/>
    <w:rsid w:val="00B427B4"/>
    <w:rsid w:val="00B44FFA"/>
    <w:rsid w:val="00B4558E"/>
    <w:rsid w:val="00B456A4"/>
    <w:rsid w:val="00B50920"/>
    <w:rsid w:val="00B534A7"/>
    <w:rsid w:val="00B572F4"/>
    <w:rsid w:val="00B57635"/>
    <w:rsid w:val="00B65866"/>
    <w:rsid w:val="00B87694"/>
    <w:rsid w:val="00B912AB"/>
    <w:rsid w:val="00B938D3"/>
    <w:rsid w:val="00B9679C"/>
    <w:rsid w:val="00BA2CD5"/>
    <w:rsid w:val="00BA7961"/>
    <w:rsid w:val="00BB1262"/>
    <w:rsid w:val="00BB3A08"/>
    <w:rsid w:val="00BB3D88"/>
    <w:rsid w:val="00BC405C"/>
    <w:rsid w:val="00BE32A6"/>
    <w:rsid w:val="00BE5140"/>
    <w:rsid w:val="00BE6325"/>
    <w:rsid w:val="00BE6566"/>
    <w:rsid w:val="00BF08FB"/>
    <w:rsid w:val="00BF255E"/>
    <w:rsid w:val="00BF2AA0"/>
    <w:rsid w:val="00C02A0D"/>
    <w:rsid w:val="00C0489A"/>
    <w:rsid w:val="00C17F31"/>
    <w:rsid w:val="00C22BDE"/>
    <w:rsid w:val="00C273EE"/>
    <w:rsid w:val="00C32CB3"/>
    <w:rsid w:val="00C35576"/>
    <w:rsid w:val="00C41C9C"/>
    <w:rsid w:val="00C471B3"/>
    <w:rsid w:val="00C603B0"/>
    <w:rsid w:val="00C67B14"/>
    <w:rsid w:val="00C809DE"/>
    <w:rsid w:val="00C818A9"/>
    <w:rsid w:val="00C82D94"/>
    <w:rsid w:val="00CA0B46"/>
    <w:rsid w:val="00CA4B64"/>
    <w:rsid w:val="00CC2BEF"/>
    <w:rsid w:val="00CD58D7"/>
    <w:rsid w:val="00CE0C82"/>
    <w:rsid w:val="00CE232C"/>
    <w:rsid w:val="00CE7413"/>
    <w:rsid w:val="00CF0411"/>
    <w:rsid w:val="00CF113B"/>
    <w:rsid w:val="00D06560"/>
    <w:rsid w:val="00D1481F"/>
    <w:rsid w:val="00D1673C"/>
    <w:rsid w:val="00D173BD"/>
    <w:rsid w:val="00D22BAF"/>
    <w:rsid w:val="00D46E99"/>
    <w:rsid w:val="00D634E7"/>
    <w:rsid w:val="00D7672C"/>
    <w:rsid w:val="00D825F1"/>
    <w:rsid w:val="00D970D5"/>
    <w:rsid w:val="00DA1289"/>
    <w:rsid w:val="00DA34A4"/>
    <w:rsid w:val="00DA6215"/>
    <w:rsid w:val="00DA7872"/>
    <w:rsid w:val="00DB02EC"/>
    <w:rsid w:val="00DD1561"/>
    <w:rsid w:val="00DE1E7A"/>
    <w:rsid w:val="00DE2030"/>
    <w:rsid w:val="00DE2B3D"/>
    <w:rsid w:val="00DF7D9B"/>
    <w:rsid w:val="00E000C3"/>
    <w:rsid w:val="00E16B1E"/>
    <w:rsid w:val="00E17C18"/>
    <w:rsid w:val="00E319AD"/>
    <w:rsid w:val="00E325C6"/>
    <w:rsid w:val="00E37CA7"/>
    <w:rsid w:val="00E46CDF"/>
    <w:rsid w:val="00E50354"/>
    <w:rsid w:val="00E51719"/>
    <w:rsid w:val="00E55BBF"/>
    <w:rsid w:val="00E621DE"/>
    <w:rsid w:val="00E64DF8"/>
    <w:rsid w:val="00E70A44"/>
    <w:rsid w:val="00E7490B"/>
    <w:rsid w:val="00E87C1C"/>
    <w:rsid w:val="00EA1DCB"/>
    <w:rsid w:val="00EC5064"/>
    <w:rsid w:val="00EC59D6"/>
    <w:rsid w:val="00ED1799"/>
    <w:rsid w:val="00ED5AD7"/>
    <w:rsid w:val="00ED66FE"/>
    <w:rsid w:val="00EF1833"/>
    <w:rsid w:val="00F103D9"/>
    <w:rsid w:val="00F17A0A"/>
    <w:rsid w:val="00F24468"/>
    <w:rsid w:val="00F30D83"/>
    <w:rsid w:val="00F31F55"/>
    <w:rsid w:val="00F3201E"/>
    <w:rsid w:val="00F326D7"/>
    <w:rsid w:val="00F46BA6"/>
    <w:rsid w:val="00F5220B"/>
    <w:rsid w:val="00F62ABF"/>
    <w:rsid w:val="00F65BB6"/>
    <w:rsid w:val="00F74044"/>
    <w:rsid w:val="00F800CF"/>
    <w:rsid w:val="00F82065"/>
    <w:rsid w:val="00FA1F77"/>
    <w:rsid w:val="00FC5758"/>
    <w:rsid w:val="00FD6137"/>
    <w:rsid w:val="00FE1DA6"/>
    <w:rsid w:val="00FE5F42"/>
    <w:rsid w:val="00FF6BDF"/>
    <w:rsid w:val="04AA5FE0"/>
    <w:rsid w:val="248C2CBD"/>
    <w:rsid w:val="272D0723"/>
    <w:rsid w:val="32F04BDC"/>
    <w:rsid w:val="47680BB6"/>
    <w:rsid w:val="54907BA5"/>
    <w:rsid w:val="6D180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4"/>
      <w:szCs w:val="24"/>
      <w:lang w:val="it-IT" w:eastAsia="en-US" w:bidi="ar-SA"/>
    </w:rPr>
  </w:style>
  <w:style w:type="paragraph" w:styleId="2">
    <w:name w:val="heading 1"/>
    <w:basedOn w:val="1"/>
    <w:next w:val="1"/>
    <w:qFormat/>
    <w:uiPriority w:val="0"/>
    <w:pPr>
      <w:spacing w:after="180" w:line="268" w:lineRule="auto"/>
      <w:jc w:val="center"/>
      <w:outlineLvl w:val="0"/>
    </w:pPr>
    <w:rPr>
      <w:rFonts w:ascii="Arial" w:hAnsi="Arial" w:eastAsia="Times New Roman" w:cs="Arial"/>
      <w:b/>
      <w:kern w:val="28"/>
      <w:sz w:val="28"/>
      <w:szCs w:val="28"/>
      <w:lang w:val="en-US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68" w:lineRule="auto"/>
      <w:outlineLvl w:val="1"/>
    </w:pPr>
    <w:rPr>
      <w:rFonts w:ascii="Arial" w:hAnsi="Arial" w:eastAsia="Times New Roman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68" w:lineRule="auto"/>
      <w:outlineLvl w:val="2"/>
    </w:pPr>
    <w:rPr>
      <w:rFonts w:ascii="Arial" w:hAnsi="Arial" w:eastAsia="Times New Roman" w:cs="Arial"/>
      <w:b/>
      <w:bCs/>
      <w:color w:val="000000"/>
      <w:kern w:val="28"/>
      <w:sz w:val="26"/>
      <w:szCs w:val="26"/>
      <w:lang w:val="en-US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 w:line="268" w:lineRule="auto"/>
      <w:outlineLvl w:val="3"/>
    </w:pPr>
    <w:rPr>
      <w:rFonts w:ascii="Times New Roman" w:hAnsi="Times New Roman" w:eastAsia="Times New Roman"/>
      <w:b/>
      <w:bCs/>
      <w:color w:val="000000"/>
      <w:kern w:val="28"/>
      <w:sz w:val="28"/>
      <w:szCs w:val="28"/>
      <w:lang w:val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0"/>
    <w:pPr>
      <w:spacing w:after="240"/>
    </w:pPr>
    <w:rPr>
      <w:rFonts w:ascii="Times New Roman" w:hAnsi="Times New Roman" w:eastAsia="Times New Roman"/>
      <w:lang w:val="en-US"/>
    </w:rPr>
  </w:style>
  <w:style w:type="paragraph" w:styleId="10">
    <w:name w:val="Closing"/>
    <w:basedOn w:val="1"/>
    <w:qFormat/>
    <w:uiPriority w:val="0"/>
    <w:pPr>
      <w:spacing w:after="1200"/>
    </w:pPr>
    <w:rPr>
      <w:rFonts w:ascii="Times New Roman" w:hAnsi="Times New Roman" w:eastAsia="Times New Roman"/>
      <w:lang w:val="en-US"/>
    </w:rPr>
  </w:style>
  <w:style w:type="paragraph" w:styleId="11">
    <w:name w:val="Date"/>
    <w:basedOn w:val="1"/>
    <w:next w:val="1"/>
    <w:qFormat/>
    <w:uiPriority w:val="0"/>
    <w:pPr>
      <w:spacing w:before="480" w:after="480"/>
      <w:ind w:right="567"/>
      <w:jc w:val="right"/>
    </w:pPr>
    <w:rPr>
      <w:rFonts w:ascii="Times New Roman" w:hAnsi="Times New Roman" w:eastAsia="Times New Roman"/>
      <w:lang w:val="en-US"/>
    </w:rPr>
  </w:style>
  <w:style w:type="character" w:styleId="12">
    <w:name w:val="Emphasis"/>
    <w:basedOn w:val="6"/>
    <w:qFormat/>
    <w:uiPriority w:val="0"/>
    <w:rPr>
      <w:i/>
      <w:iCs/>
    </w:rPr>
  </w:style>
  <w:style w:type="paragraph" w:styleId="13">
    <w:name w:val="footer"/>
    <w:basedOn w:val="1"/>
    <w:qFormat/>
    <w:uiPriority w:val="0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paragraph" w:styleId="14">
    <w:name w:val="header"/>
    <w:basedOn w:val="1"/>
    <w:link w:val="26"/>
    <w:qFormat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hAnsi="Times New Roman" w:eastAsia="Times New Roman"/>
      <w:kern w:val="28"/>
      <w:sz w:val="20"/>
      <w:szCs w:val="20"/>
      <w:lang w:val="en-US"/>
    </w:rPr>
  </w:style>
  <w:style w:type="character" w:styleId="15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alutation"/>
    <w:basedOn w:val="1"/>
    <w:next w:val="1"/>
    <w:qFormat/>
    <w:uiPriority w:val="0"/>
    <w:pPr>
      <w:spacing w:before="480" w:after="240"/>
    </w:pPr>
    <w:rPr>
      <w:rFonts w:ascii="Times New Roman" w:hAnsi="Times New Roman" w:eastAsia="Times New Roman"/>
      <w:lang w:val="en-US"/>
    </w:rPr>
  </w:style>
  <w:style w:type="paragraph" w:styleId="17">
    <w:name w:val="Signature"/>
    <w:basedOn w:val="1"/>
    <w:qFormat/>
    <w:uiPriority w:val="0"/>
    <w:pPr>
      <w:ind w:left="4536"/>
    </w:pPr>
    <w:rPr>
      <w:rFonts w:ascii="Times New Roman" w:hAnsi="Times New Roman" w:eastAsia="Times New Roman"/>
      <w:lang w:val="en-US"/>
    </w:rPr>
  </w:style>
  <w:style w:type="character" w:styleId="18">
    <w:name w:val="Strong"/>
    <w:basedOn w:val="6"/>
    <w:qFormat/>
    <w:uiPriority w:val="0"/>
    <w:rPr>
      <w:b/>
      <w:bCs/>
    </w:rPr>
  </w:style>
  <w:style w:type="paragraph" w:styleId="19">
    <w:name w:val="Subtitle"/>
    <w:basedOn w:val="1"/>
    <w:next w:val="1"/>
    <w:link w:val="30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20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1">
    <w:name w:val="Indirizzo"/>
    <w:qFormat/>
    <w:uiPriority w:val="0"/>
    <w:pPr>
      <w:spacing w:line="268" w:lineRule="auto"/>
      <w:jc w:val="center"/>
    </w:pPr>
    <w:rPr>
      <w:rFonts w:ascii="Arial" w:hAnsi="Arial" w:eastAsia="Times New Roman" w:cs="Arial"/>
      <w:kern w:val="28"/>
      <w:sz w:val="16"/>
      <w:szCs w:val="16"/>
      <w:lang w:val="en-US" w:eastAsia="en-US" w:bidi="en-US"/>
    </w:rPr>
  </w:style>
  <w:style w:type="paragraph" w:customStyle="1" w:styleId="22">
    <w:name w:val="cc:/Allegato"/>
    <w:basedOn w:val="1"/>
    <w:qFormat/>
    <w:uiPriority w:val="0"/>
    <w:pPr>
      <w:tabs>
        <w:tab w:val="left" w:pos="1440"/>
      </w:tabs>
      <w:spacing w:after="240"/>
      <w:ind w:left="1440" w:hanging="1440"/>
    </w:pPr>
    <w:rPr>
      <w:rFonts w:ascii="Times New Roman" w:hAnsi="Times New Roman" w:eastAsia="Times New Roman"/>
      <w:lang w:val="en-US" w:bidi="en-US"/>
    </w:rPr>
  </w:style>
  <w:style w:type="paragraph" w:customStyle="1" w:styleId="23">
    <w:name w:val="Indirizzo destinatario1"/>
    <w:basedOn w:val="1"/>
    <w:qFormat/>
    <w:uiPriority w:val="0"/>
    <w:pPr>
      <w:ind w:left="5670"/>
    </w:pPr>
    <w:rPr>
      <w:rFonts w:ascii="Times New Roman" w:hAnsi="Times New Roman" w:eastAsia="Times New Roman"/>
      <w:lang w:val="en-US" w:bidi="en-US"/>
    </w:rPr>
  </w:style>
  <w:style w:type="paragraph" w:customStyle="1" w:styleId="24">
    <w:name w:val="Posizione"/>
    <w:next w:val="22"/>
    <w:qFormat/>
    <w:uiPriority w:val="0"/>
    <w:pPr>
      <w:spacing w:before="120" w:after="960"/>
      <w:ind w:left="4536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25">
    <w:name w:val="Tabella normale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Intestazione Carattere"/>
    <w:link w:val="14"/>
    <w:qFormat/>
    <w:uiPriority w:val="99"/>
    <w:rPr>
      <w:kern w:val="28"/>
      <w:lang w:val="en-US" w:eastAsia="en-US"/>
    </w:rPr>
  </w:style>
  <w:style w:type="paragraph" w:customStyle="1" w:styleId="27">
    <w:name w:val="[Normale]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it-IT" w:eastAsia="it-IT" w:bidi="ar-SA"/>
    </w:rPr>
  </w:style>
  <w:style w:type="paragraph" w:styleId="28">
    <w:name w:val="List Paragraph"/>
    <w:basedOn w:val="1"/>
    <w:qFormat/>
    <w:uiPriority w:val="1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  <w:style w:type="paragraph" w:customStyle="1" w:styleId="29">
    <w:name w:val="Standard"/>
    <w:qFormat/>
    <w:uiPriority w:val="0"/>
    <w:pPr>
      <w:suppressAutoHyphens/>
      <w:autoSpaceDN w:val="0"/>
      <w:textAlignment w:val="baseline"/>
    </w:pPr>
    <w:rPr>
      <w:rFonts w:ascii="Calibri" w:hAnsi="Calibri" w:eastAsia="Calibri" w:cs="Times New Roman"/>
      <w:kern w:val="3"/>
      <w:sz w:val="24"/>
      <w:szCs w:val="24"/>
      <w:lang w:val="it-IT" w:eastAsia="en-US" w:bidi="ar-SA"/>
    </w:rPr>
  </w:style>
  <w:style w:type="character" w:customStyle="1" w:styleId="30">
    <w:name w:val="Sottotitolo Carattere"/>
    <w:basedOn w:val="6"/>
    <w:link w:val="19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Default"/>
    <w:uiPriority w:val="0"/>
    <w:pPr>
      <w:widowControl/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2A476-DE45-4433-AEB1-E855FAEF5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Company>Microsoft Corporation</Company>
  <Pages>1</Pages>
  <Words>28</Words>
  <Characters>905</Characters>
  <Lines>7</Lines>
  <Paragraphs>1</Paragraphs>
  <TotalTime>4</TotalTime>
  <ScaleCrop>false</ScaleCrop>
  <LinksUpToDate>false</LinksUpToDate>
  <CharactersWithSpaces>932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2023-09-15T08:02:00Z</dcterms:created>
  <dc:creator>Rita</dc:creator>
  <cp:lastModifiedBy>MARILENA D'AURIA</cp:lastModifiedBy>
  <cp:lastPrinted>2024-02-22T09:20:00Z</cp:lastPrinted>
  <dcterms:modified xsi:type="dcterms:W3CDTF">2024-02-22T13:17:46Z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KSOProductBuildVer">
    <vt:lpwstr>1033-12.2.0.13431</vt:lpwstr>
  </property>
  <property fmtid="{D5CDD505-2E9C-101B-9397-08002B2CF9AE}" pid="4" name="ICV">
    <vt:lpwstr>735578866A1443E3A0C07761C652E7D9_13</vt:lpwstr>
  </property>
</Properties>
</file>